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46" w:rsidRDefault="00022DB3" w:rsidP="003C3370">
      <w:pPr>
        <w:pStyle w:val="Heading1"/>
      </w:pPr>
      <w:r w:rsidRPr="00022DB3">
        <w:t>Northe</w:t>
      </w:r>
      <w:r w:rsidR="00856533">
        <w:t>rn Territory business count 2020</w:t>
      </w:r>
    </w:p>
    <w:p w:rsidR="00022DB3" w:rsidRDefault="00022DB3" w:rsidP="00022DB3">
      <w:r>
        <w:t xml:space="preserve">The Northern Territory (NT) had </w:t>
      </w:r>
      <w:r w:rsidR="007902DB">
        <w:t>15 072</w:t>
      </w:r>
      <w:r>
        <w:t xml:space="preserve"> actively</w:t>
      </w:r>
      <w:r w:rsidR="00FD69C1">
        <w:t xml:space="preserve"> trading businesses at June 2020</w:t>
      </w:r>
      <w:r>
        <w:t xml:space="preserve">, comprising 0.62% of total actively trading businesses in Australia. </w:t>
      </w:r>
    </w:p>
    <w:p w:rsidR="00DB6161" w:rsidRDefault="00022DB3" w:rsidP="00022DB3">
      <w:r>
        <w:t xml:space="preserve">The highest number of operating businesses was in New South Wales. </w:t>
      </w:r>
      <w:proofErr w:type="gramStart"/>
      <w:r>
        <w:t>This was followed by Victoria, Queensland, Western Australia, South Australia, Tasmania, the Australian Capital Territory and the Northern Territory</w:t>
      </w:r>
      <w:proofErr w:type="gramEnd"/>
      <w:r>
        <w:t>.</w:t>
      </w:r>
    </w:p>
    <w:p w:rsidR="00022DB3" w:rsidRDefault="00022DB3" w:rsidP="003C3370">
      <w:pPr>
        <w:pStyle w:val="Heading1"/>
      </w:pPr>
      <w:r w:rsidRPr="00C37E4D">
        <w:t>Business counts</w:t>
      </w:r>
    </w:p>
    <w:p w:rsidR="00022DB3" w:rsidRDefault="00065B86" w:rsidP="00022DB3">
      <w:r>
        <w:t xml:space="preserve">There were </w:t>
      </w:r>
      <w:r w:rsidR="007902DB">
        <w:t>15 072</w:t>
      </w:r>
      <w:r w:rsidR="00022DB3">
        <w:t xml:space="preserve"> actively operating b</w:t>
      </w:r>
      <w:r w:rsidR="00856533">
        <w:t>usinesses in the NT at June 2020, an increase of 303</w:t>
      </w:r>
      <w:r w:rsidR="00692620">
        <w:t> </w:t>
      </w:r>
      <w:r w:rsidR="00022DB3">
        <w:t>business</w:t>
      </w:r>
      <w:r w:rsidR="00692620">
        <w:t>es</w:t>
      </w:r>
      <w:r w:rsidR="00022DB3">
        <w:t xml:space="preserve"> (2.1%) compared with June 201</w:t>
      </w:r>
      <w:r w:rsidR="00856533">
        <w:t>9</w:t>
      </w:r>
      <w:r w:rsidR="00022DB3">
        <w:t>.</w:t>
      </w:r>
    </w:p>
    <w:p w:rsidR="00022DB3" w:rsidRDefault="00065B86" w:rsidP="00022DB3">
      <w:r>
        <w:t xml:space="preserve">In June 2020, the NT had </w:t>
      </w:r>
      <w:r w:rsidR="007902DB">
        <w:t>15 072</w:t>
      </w:r>
      <w:r w:rsidR="00022DB3">
        <w:t xml:space="preserve"> tradin</w:t>
      </w:r>
      <w:r w:rsidR="00856533">
        <w:t>g businesses, compared with 14 76</w:t>
      </w:r>
      <w:r w:rsidR="00022DB3">
        <w:t>9 bu</w:t>
      </w:r>
      <w:r w:rsidR="00856533">
        <w:t>sinesses in June</w:t>
      </w:r>
      <w:r w:rsidR="00692620">
        <w:t> </w:t>
      </w:r>
      <w:r w:rsidR="00856533">
        <w:t>2019 and 14 470 businesses in June 2018</w:t>
      </w:r>
      <w:r w:rsidR="00022DB3">
        <w:t>.</w:t>
      </w:r>
    </w:p>
    <w:p w:rsidR="00623913" w:rsidRDefault="00856533" w:rsidP="00022DB3">
      <w:r>
        <w:t xml:space="preserve">There were </w:t>
      </w:r>
      <w:r w:rsidR="007902DB">
        <w:t>2 422 404</w:t>
      </w:r>
      <w:r w:rsidR="00065B86">
        <w:t xml:space="preserve"> </w:t>
      </w:r>
      <w:r w:rsidR="00022DB3">
        <w:t xml:space="preserve">actively operating businesses in Australia at </w:t>
      </w:r>
      <w:r>
        <w:t>June 2020, an increase of 46</w:t>
      </w:r>
      <w:r w:rsidR="00692620">
        <w:t> </w:t>
      </w:r>
      <w:r>
        <w:t>651 businesses (2.0</w:t>
      </w:r>
      <w:r w:rsidR="00022DB3">
        <w:t>%) fr</w:t>
      </w:r>
      <w:r>
        <w:t>om June 2019</w:t>
      </w:r>
      <w:r w:rsidR="00022DB3">
        <w:t>.</w:t>
      </w:r>
    </w:p>
    <w:p w:rsidR="0083740B" w:rsidRDefault="00022DB3" w:rsidP="003C3370">
      <w:pPr>
        <w:pStyle w:val="Heading1"/>
      </w:pPr>
      <w:r w:rsidRPr="00C37E4D">
        <w:t>Business entry, exit and survival</w:t>
      </w:r>
    </w:p>
    <w:p w:rsidR="00022DB3" w:rsidRDefault="00856533" w:rsidP="00022DB3">
      <w:r>
        <w:t>In 2019-20</w:t>
      </w:r>
      <w:r w:rsidR="00022DB3">
        <w:t>, the entry rate f</w:t>
      </w:r>
      <w:r>
        <w:t>or businesses in the NT was 14.7</w:t>
      </w:r>
      <w:r w:rsidR="00022DB3">
        <w:t xml:space="preserve">%, </w:t>
      </w:r>
      <w:r w:rsidR="007902DB">
        <w:t xml:space="preserve">slightly higher </w:t>
      </w:r>
      <w:r w:rsidR="00022DB3">
        <w:t>t</w:t>
      </w:r>
      <w:r>
        <w:t>han the national average of 14.5</w:t>
      </w:r>
      <w:r w:rsidR="00022DB3">
        <w:t>%.</w:t>
      </w:r>
    </w:p>
    <w:p w:rsidR="00022DB3" w:rsidRDefault="00022DB3" w:rsidP="00022DB3">
      <w:r>
        <w:t>The highest entry rate was in the Au</w:t>
      </w:r>
      <w:r w:rsidR="00856533">
        <w:t>stralian Capital Territory (16.2%) followed by Victoria</w:t>
      </w:r>
      <w:r w:rsidR="00692620">
        <w:t> </w:t>
      </w:r>
      <w:r w:rsidR="00856533">
        <w:t>(15.6</w:t>
      </w:r>
      <w:r>
        <w:t>%) and</w:t>
      </w:r>
      <w:r w:rsidR="00856533">
        <w:t xml:space="preserve"> New South Wales (14</w:t>
      </w:r>
      <w:r>
        <w:t xml:space="preserve">.8%). </w:t>
      </w:r>
      <w:r w:rsidR="007902DB">
        <w:t>South Australia had the lowest entry rate</w:t>
      </w:r>
      <w:r w:rsidR="003A6212">
        <w:t> </w:t>
      </w:r>
      <w:r w:rsidR="007902DB">
        <w:t>(12.3%)</w:t>
      </w:r>
      <w:r>
        <w:t>.</w:t>
      </w:r>
    </w:p>
    <w:p w:rsidR="00692620" w:rsidRDefault="00692620" w:rsidP="00F35F01">
      <w:r>
        <w:br w:type="page"/>
      </w:r>
    </w:p>
    <w:p w:rsidR="00022DB3" w:rsidRDefault="00022DB3" w:rsidP="003C3370">
      <w:pPr>
        <w:pStyle w:val="Heading2"/>
      </w:pPr>
      <w:r w:rsidRPr="003E68CE">
        <w:lastRenderedPageBreak/>
        <w:t>Business count (actively</w:t>
      </w:r>
      <w:r w:rsidRPr="00C37E4D">
        <w:t xml:space="preserve"> trading), June </w:t>
      </w:r>
      <w:r w:rsidR="00FD69C1">
        <w:t>2020</w:t>
      </w:r>
    </w:p>
    <w:p w:rsidR="00022DB3" w:rsidRPr="00022DB3" w:rsidRDefault="00022DB3" w:rsidP="003C3370">
      <w:pPr>
        <w:rPr>
          <w:b/>
          <w:bCs/>
        </w:rPr>
      </w:pPr>
      <w:r w:rsidRPr="00022DB3">
        <w:t xml:space="preserve">National count: </w:t>
      </w:r>
      <w:r w:rsidR="006120E8">
        <w:t xml:space="preserve"> 2 422 404</w:t>
      </w:r>
    </w:p>
    <w:p w:rsidR="00022DB3" w:rsidRDefault="00022DB3" w:rsidP="003C3370">
      <w:pPr>
        <w:rPr>
          <w:b/>
          <w:bCs/>
        </w:rPr>
      </w:pPr>
      <w:r w:rsidRPr="00022DB3">
        <w:t xml:space="preserve">Currently not distributed: </w:t>
      </w:r>
      <w:r w:rsidR="00091B0B">
        <w:t xml:space="preserve"> 1 462</w:t>
      </w:r>
    </w:p>
    <w:p w:rsidR="003C3370" w:rsidRDefault="00451B90" w:rsidP="003C3370">
      <w:r>
        <w:rPr>
          <w:noProof/>
          <w:lang w:eastAsia="en-AU" w:bidi="ar-SA"/>
        </w:rPr>
        <w:drawing>
          <wp:inline distT="0" distB="0" distL="0" distR="0">
            <wp:extent cx="4588067" cy="3752490"/>
            <wp:effectExtent l="0" t="0" r="3175" b="635"/>
            <wp:docPr id="2" name="Picture 2" descr="Map of Australia: Business count (actively trading), June 2020 - WA 234,103; NT 15,072; QLD 464,990; NSW 820,375; ACT 30,858; VIC 660,214; TAS 40,955; SA 15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4613532" cy="3773318"/>
                    </a:xfrm>
                    <a:prstGeom prst="rect">
                      <a:avLst/>
                    </a:prstGeom>
                  </pic:spPr>
                </pic:pic>
              </a:graphicData>
            </a:graphic>
          </wp:inline>
        </w:drawing>
      </w:r>
    </w:p>
    <w:p w:rsidR="008735BA" w:rsidRPr="00271F6B" w:rsidRDefault="00022DB3" w:rsidP="00271F6B">
      <w:pPr>
        <w:rPr>
          <w:i/>
          <w:sz w:val="16"/>
        </w:rPr>
      </w:pPr>
      <w:r w:rsidRPr="00022DB3">
        <w:rPr>
          <w:i/>
          <w:sz w:val="16"/>
        </w:rPr>
        <w:t>Source: ABS Cat No 8165.0</w:t>
      </w:r>
    </w:p>
    <w:p w:rsidR="000C459E" w:rsidRDefault="000C459E" w:rsidP="003C3370">
      <w:pPr>
        <w:pStyle w:val="Heading2"/>
      </w:pPr>
      <w:r>
        <w:t>Number and growth of NT businesses</w:t>
      </w:r>
    </w:p>
    <w:p w:rsidR="003C3370" w:rsidRPr="003C3370" w:rsidRDefault="003C3370" w:rsidP="003C3370">
      <w:r>
        <w:rPr>
          <w:noProof/>
          <w:lang w:eastAsia="en-AU" w:bidi="ar-SA"/>
        </w:rPr>
        <w:drawing>
          <wp:inline distT="0" distB="0" distL="0" distR="0" wp14:anchorId="508721D8" wp14:editId="6B2A2B6A">
            <wp:extent cx="5020574" cy="3098274"/>
            <wp:effectExtent l="0" t="0" r="8890" b="6985"/>
            <wp:docPr id="3" name="Picture 3" descr="The number pf NT businesses increased in 2018-19 and 2019-20" title="Number and growth of NT busines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4572"/>
                    <a:stretch/>
                  </pic:blipFill>
                  <pic:spPr bwMode="auto">
                    <a:xfrm>
                      <a:off x="0" y="0"/>
                      <a:ext cx="5029282" cy="3103648"/>
                    </a:xfrm>
                    <a:prstGeom prst="rect">
                      <a:avLst/>
                    </a:prstGeom>
                    <a:ln>
                      <a:noFill/>
                    </a:ln>
                    <a:extLst>
                      <a:ext uri="{53640926-AAD7-44D8-BBD7-CCE9431645EC}">
                        <a14:shadowObscured xmlns:a14="http://schemas.microsoft.com/office/drawing/2010/main"/>
                      </a:ext>
                    </a:extLst>
                  </pic:spPr>
                </pic:pic>
              </a:graphicData>
            </a:graphic>
          </wp:inline>
        </w:drawing>
      </w:r>
    </w:p>
    <w:p w:rsidR="009A1926" w:rsidRPr="009A1926" w:rsidRDefault="009A1926" w:rsidP="009A1926">
      <w:pPr>
        <w:rPr>
          <w:i/>
          <w:sz w:val="16"/>
        </w:rPr>
      </w:pPr>
      <w:r w:rsidRPr="009A1926">
        <w:rPr>
          <w:i/>
          <w:sz w:val="16"/>
        </w:rPr>
        <w:t>Source: ABS Cat No 8165.0</w:t>
      </w:r>
    </w:p>
    <w:p w:rsidR="00022DB3" w:rsidRDefault="000C459E" w:rsidP="00022DB3">
      <w:r>
        <w:t>In 2019-20</w:t>
      </w:r>
      <w:r w:rsidR="00022DB3">
        <w:t xml:space="preserve">, the exit rate for NT was 12.4%, lower than the entry rate and resulting in an increase in the number of overall </w:t>
      </w:r>
      <w:r>
        <w:t>businesses. The NT had the fourth lowest exit rate while Australia Capital Territory</w:t>
      </w:r>
      <w:r w:rsidR="00271F6B">
        <w:t xml:space="preserve"> (ACT)</w:t>
      </w:r>
      <w:r>
        <w:t xml:space="preserve"> had the highest (13.7</w:t>
      </w:r>
      <w:r w:rsidR="00022DB3">
        <w:t>%). Nationally, the exit rate was 1</w:t>
      </w:r>
      <w:r>
        <w:t>2.5</w:t>
      </w:r>
      <w:r w:rsidR="00022DB3">
        <w:t>%.</w:t>
      </w:r>
    </w:p>
    <w:p w:rsidR="00022DB3" w:rsidRDefault="000C459E" w:rsidP="00022DB3">
      <w:r>
        <w:t xml:space="preserve">Of the 14 289 </w:t>
      </w:r>
      <w:r w:rsidR="00022DB3">
        <w:t>b</w:t>
      </w:r>
      <w:r>
        <w:t>usinesses operating in June 2016 in the NT, 87.3</w:t>
      </w:r>
      <w:r w:rsidR="00022DB3">
        <w:t>% w</w:t>
      </w:r>
      <w:r>
        <w:t>ere still operating in June</w:t>
      </w:r>
      <w:r w:rsidR="00271F6B">
        <w:t> </w:t>
      </w:r>
      <w:r>
        <w:t>2017, 77.3% survived to June 2018, 70.3</w:t>
      </w:r>
      <w:r w:rsidR="00022DB3">
        <w:t>% w</w:t>
      </w:r>
      <w:r>
        <w:t>ere still operating in June 2019 and 64.6% survived to June 2020</w:t>
      </w:r>
      <w:r w:rsidR="00022DB3">
        <w:t xml:space="preserve">. </w:t>
      </w:r>
    </w:p>
    <w:p w:rsidR="00022DB3" w:rsidRDefault="000C459E" w:rsidP="00022DB3">
      <w:r>
        <w:t>Nationally, 65.1</w:t>
      </w:r>
      <w:r w:rsidR="00022DB3">
        <w:t>% of the businesses operating i</w:t>
      </w:r>
      <w:r>
        <w:t>n June 2016 survived to June 2020</w:t>
      </w:r>
      <w:r w:rsidR="00022DB3">
        <w:t>.</w:t>
      </w:r>
    </w:p>
    <w:p w:rsidR="009A1926" w:rsidRDefault="009A1926" w:rsidP="009A1926">
      <w:r>
        <w:t>Of the b</w:t>
      </w:r>
      <w:r w:rsidR="000C459E">
        <w:t>usinesses operating in June 2016</w:t>
      </w:r>
      <w:r>
        <w:t>, the hi</w:t>
      </w:r>
      <w:r w:rsidR="000C459E">
        <w:t>ghest survival rate in June 2020 was recorded in Tasmania (68.7</w:t>
      </w:r>
      <w:r>
        <w:t>%), f</w:t>
      </w:r>
      <w:r w:rsidR="000C459E">
        <w:t>ollowed by South Australia (67.7</w:t>
      </w:r>
      <w:r>
        <w:t>%). The lowest su</w:t>
      </w:r>
      <w:r w:rsidR="000C459E">
        <w:t>rvival rate was in the ACT</w:t>
      </w:r>
      <w:r w:rsidR="00271F6B">
        <w:t> </w:t>
      </w:r>
      <w:r w:rsidR="000C459E">
        <w:t>(62.5</w:t>
      </w:r>
      <w:r>
        <w:t>%).</w:t>
      </w:r>
    </w:p>
    <w:p w:rsidR="00022DB3" w:rsidRDefault="000C459E" w:rsidP="009A1926">
      <w:r>
        <w:t>In June 2017</w:t>
      </w:r>
      <w:r w:rsidR="009A1926">
        <w:t>, the Te</w:t>
      </w:r>
      <w:r>
        <w:t>rritory had 1988</w:t>
      </w:r>
      <w:r w:rsidR="009A1926">
        <w:t xml:space="preserve"> bu</w:t>
      </w:r>
      <w:r>
        <w:t>siness entries and of these 77.2% survived to June 2018, 60.0% survived to June 2019</w:t>
      </w:r>
      <w:r w:rsidR="00821980">
        <w:t xml:space="preserve"> and 51.0% survived to June 2020</w:t>
      </w:r>
      <w:r w:rsidR="009A1926">
        <w:t xml:space="preserve">. Nationally, the survival rate in June </w:t>
      </w:r>
      <w:r w:rsidR="003854DB">
        <w:t xml:space="preserve">2020 </w:t>
      </w:r>
      <w:r w:rsidR="00821980">
        <w:t>of business entries in 2016-17 was 53.3</w:t>
      </w:r>
      <w:r w:rsidR="009A1926">
        <w:t>%.</w:t>
      </w:r>
    </w:p>
    <w:p w:rsidR="009A1926" w:rsidRDefault="009A1926" w:rsidP="00734213">
      <w:pPr>
        <w:pStyle w:val="Heading1"/>
      </w:pPr>
      <w:r>
        <w:t>Business size</w:t>
      </w:r>
    </w:p>
    <w:p w:rsidR="00FD69C1" w:rsidRDefault="009A1926" w:rsidP="009A1926">
      <w:r>
        <w:t>Australian Bureau of Statistics (ABS) defines business size by level of employment as follows:</w:t>
      </w:r>
    </w:p>
    <w:p w:rsidR="009A1926" w:rsidRDefault="009A1926" w:rsidP="009A1926">
      <w:pPr>
        <w:pStyle w:val="ListParagraph"/>
        <w:numPr>
          <w:ilvl w:val="0"/>
          <w:numId w:val="2"/>
        </w:numPr>
      </w:pPr>
      <w:r>
        <w:t>Small business : 0-19 employees</w:t>
      </w:r>
    </w:p>
    <w:p w:rsidR="009A1926" w:rsidRDefault="009A1926" w:rsidP="009A1926">
      <w:pPr>
        <w:pStyle w:val="ListParagraph"/>
        <w:numPr>
          <w:ilvl w:val="0"/>
          <w:numId w:val="2"/>
        </w:numPr>
      </w:pPr>
      <w:r>
        <w:t>Medium business: 20-199 employees</w:t>
      </w:r>
    </w:p>
    <w:p w:rsidR="009A1926" w:rsidRDefault="009A1926" w:rsidP="009A1926">
      <w:pPr>
        <w:pStyle w:val="ListParagraph"/>
        <w:numPr>
          <w:ilvl w:val="0"/>
          <w:numId w:val="2"/>
        </w:numPr>
      </w:pPr>
      <w:r>
        <w:t>Large business: 200+ employees</w:t>
      </w:r>
    </w:p>
    <w:p w:rsidR="009A1926" w:rsidRDefault="009A1926" w:rsidP="009A1926">
      <w:r>
        <w:t>The majority of actively trading businesses i</w:t>
      </w:r>
      <w:r w:rsidR="00821980">
        <w:t>n the NT are small. In June 2020, 96.2</w:t>
      </w:r>
      <w:r>
        <w:t>%</w:t>
      </w:r>
      <w:r w:rsidR="00821980">
        <w:t xml:space="preserve"> were small businesses, 3.6</w:t>
      </w:r>
      <w:r>
        <w:t>% were medium businesses and 0.2% were la</w:t>
      </w:r>
      <w:r w:rsidR="00821980">
        <w:t>rge businesses. Nationally, 97.5</w:t>
      </w:r>
      <w:r>
        <w:t>% of the businesses were small.</w:t>
      </w:r>
    </w:p>
    <w:p w:rsidR="009A1926" w:rsidRDefault="009A1926" w:rsidP="003C3370">
      <w:pPr>
        <w:pStyle w:val="Heading2"/>
      </w:pPr>
      <w:r>
        <w:t>Business</w:t>
      </w:r>
      <w:r w:rsidR="00FD5A13">
        <w:t xml:space="preserve"> entry and exit rates, June 2020</w:t>
      </w:r>
    </w:p>
    <w:p w:rsidR="003C3370" w:rsidRPr="003C3370" w:rsidRDefault="003C3370" w:rsidP="003C3370">
      <w:r>
        <w:rPr>
          <w:noProof/>
          <w:lang w:eastAsia="en-AU" w:bidi="ar-SA"/>
        </w:rPr>
        <w:drawing>
          <wp:inline distT="0" distB="0" distL="0" distR="0" wp14:anchorId="42A67B8C" wp14:editId="07DE7684">
            <wp:extent cx="5095875" cy="2713567"/>
            <wp:effectExtent l="0" t="0" r="0" b="0"/>
            <wp:docPr id="8" name="Picture 8" descr="The NT business entry rate was 14.7% higher than the national average of all jurisdictions of 14.5%. The NT has a business exit rate of 12.4 the third lowest rate of jursidications." title="Business entry and exit rates -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98315" cy="2714866"/>
                    </a:xfrm>
                    <a:prstGeom prst="rect">
                      <a:avLst/>
                    </a:prstGeom>
                  </pic:spPr>
                </pic:pic>
              </a:graphicData>
            </a:graphic>
          </wp:inline>
        </w:drawing>
      </w:r>
    </w:p>
    <w:p w:rsidR="009A1926" w:rsidRPr="009A1926" w:rsidRDefault="009A1926" w:rsidP="009A1926">
      <w:pPr>
        <w:rPr>
          <w:i/>
          <w:sz w:val="16"/>
        </w:rPr>
      </w:pPr>
      <w:r w:rsidRPr="009A1926">
        <w:rPr>
          <w:i/>
          <w:sz w:val="16"/>
        </w:rPr>
        <w:t>Source: ABS Cat No 8165.0</w:t>
      </w:r>
    </w:p>
    <w:p w:rsidR="009A1926" w:rsidRDefault="00FD5A13" w:rsidP="003C3370">
      <w:pPr>
        <w:pStyle w:val="Heading2"/>
      </w:pPr>
      <w:r>
        <w:t>NT business size, June 2020</w:t>
      </w:r>
    </w:p>
    <w:p w:rsidR="003C3370" w:rsidRDefault="00FD5A13" w:rsidP="009A1926">
      <w:pPr>
        <w:rPr>
          <w:i/>
          <w:sz w:val="16"/>
        </w:rPr>
      </w:pPr>
      <w:r>
        <w:rPr>
          <w:noProof/>
          <w:lang w:eastAsia="en-AU" w:bidi="ar-SA"/>
        </w:rPr>
        <w:drawing>
          <wp:inline distT="0" distB="0" distL="0" distR="0">
            <wp:extent cx="5097145" cy="2700068"/>
            <wp:effectExtent l="0" t="0" r="8255" b="5080"/>
            <wp:docPr id="13" name="Picture 13" descr="In the NT 96.2 per cent of businesses were small, 3.6 per cent were medium and 0.2 per cent were large in 2019-20." title="NT business size-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677" t="6802" r="16613" b="8028"/>
                    <a:stretch/>
                  </pic:blipFill>
                  <pic:spPr bwMode="auto">
                    <a:xfrm>
                      <a:off x="0" y="0"/>
                      <a:ext cx="5122809" cy="2713663"/>
                    </a:xfrm>
                    <a:prstGeom prst="rect">
                      <a:avLst/>
                    </a:prstGeom>
                    <a:ln>
                      <a:noFill/>
                    </a:ln>
                    <a:extLst>
                      <a:ext uri="{53640926-AAD7-44D8-BBD7-CCE9431645EC}">
                        <a14:shadowObscured xmlns:a14="http://schemas.microsoft.com/office/drawing/2010/main"/>
                      </a:ext>
                    </a:extLst>
                  </pic:spPr>
                </pic:pic>
              </a:graphicData>
            </a:graphic>
          </wp:inline>
        </w:drawing>
      </w:r>
    </w:p>
    <w:p w:rsidR="009A1926" w:rsidRPr="009A1926" w:rsidRDefault="009A1926" w:rsidP="009A1926">
      <w:pPr>
        <w:rPr>
          <w:i/>
          <w:sz w:val="16"/>
        </w:rPr>
      </w:pPr>
      <w:r w:rsidRPr="009A1926">
        <w:rPr>
          <w:i/>
          <w:sz w:val="16"/>
        </w:rPr>
        <w:t>Source: ABS Cat No 8165.0</w:t>
      </w:r>
    </w:p>
    <w:p w:rsidR="009B3770" w:rsidRDefault="009B3770" w:rsidP="009B3770">
      <w:r>
        <w:t>Of th</w:t>
      </w:r>
      <w:r w:rsidR="00FD5A13">
        <w:t>e small businesses in the NT, 63.2</w:t>
      </w:r>
      <w:r>
        <w:t>% w</w:t>
      </w:r>
      <w:r w:rsidR="00FD5A13">
        <w:t>ere non</w:t>
      </w:r>
      <w:r w:rsidR="00271F6B">
        <w:t>-</w:t>
      </w:r>
      <w:r w:rsidR="00FD5A13">
        <w:t>employing businesses, 23.3</w:t>
      </w:r>
      <w:r>
        <w:t>% had 1</w:t>
      </w:r>
      <w:r w:rsidR="00692620">
        <w:noBreakHyphen/>
      </w:r>
      <w:r>
        <w:t>4</w:t>
      </w:r>
      <w:r w:rsidR="00692620">
        <w:t> </w:t>
      </w:r>
      <w:r>
        <w:t>employees and 13.5% had between 5</w:t>
      </w:r>
      <w:r w:rsidR="00271F6B">
        <w:t xml:space="preserve"> and </w:t>
      </w:r>
      <w:r>
        <w:t>19 employees.</w:t>
      </w:r>
    </w:p>
    <w:p w:rsidR="00623913" w:rsidRDefault="009B3770" w:rsidP="009B3770">
      <w:r>
        <w:t>The non-employing businesses as a percentage of total number of busines</w:t>
      </w:r>
      <w:r w:rsidR="00FD5A13">
        <w:t>ses in the NT accounted for 61.4</w:t>
      </w:r>
      <w:r>
        <w:t>%.</w:t>
      </w:r>
    </w:p>
    <w:p w:rsidR="009B3770" w:rsidRDefault="009B3770" w:rsidP="003C3370">
      <w:pPr>
        <w:pStyle w:val="Heading1"/>
      </w:pPr>
      <w:r>
        <w:t>Business numbers - industry sector distribution</w:t>
      </w:r>
    </w:p>
    <w:p w:rsidR="009B3770" w:rsidRDefault="00A579B8" w:rsidP="009B3770">
      <w:r>
        <w:t>In June 2020</w:t>
      </w:r>
      <w:r w:rsidR="009B3770">
        <w:t>, the ‘Construction” industry had the highest number of business</w:t>
      </w:r>
      <w:r w:rsidR="00FD5A13">
        <w:t>es operating in the NT with 18.8</w:t>
      </w:r>
      <w:r w:rsidR="009B3770">
        <w:t>% of total businesses. This was followed by ‘Rental, Hiring</w:t>
      </w:r>
      <w:r w:rsidR="00FD5A13">
        <w:t xml:space="preserve"> and Real Estate Services’ (12.6</w:t>
      </w:r>
      <w:r w:rsidR="009B3770">
        <w:t>%); ‘Professional, Scientific and Technical Services’ (9.6%); ‘Transpo</w:t>
      </w:r>
      <w:r w:rsidR="00FD5A13">
        <w:t>rt, Postal and Warehousing’ (8.8%); ‘Retail Trade’ (6.2</w:t>
      </w:r>
      <w:r w:rsidR="009B3770">
        <w:t>%) and ‘Finance and Insurance Services’ (6.1%).</w:t>
      </w:r>
    </w:p>
    <w:p w:rsidR="009B3770" w:rsidRDefault="009B3770" w:rsidP="009B3770">
      <w:r>
        <w:t>At the national level, ‘Construction’ industry had the hi</w:t>
      </w:r>
      <w:r w:rsidR="00FD5A13">
        <w:t>ghest number of businesses (16.4</w:t>
      </w:r>
      <w:r>
        <w:t>%) followed by ‘Professional, Scientif</w:t>
      </w:r>
      <w:r w:rsidR="00FD5A13">
        <w:t>ic and Technical Services’ (12.5</w:t>
      </w:r>
      <w:r>
        <w:t>%), ‘Rental, Hiring and Real</w:t>
      </w:r>
      <w:r w:rsidR="00692620">
        <w:t> </w:t>
      </w:r>
      <w:r>
        <w:t>Estate Services’ (10.9%), and ‘Fin</w:t>
      </w:r>
      <w:r w:rsidR="00FD5A13">
        <w:t>ancial &amp; Insurance Services (9.0</w:t>
      </w:r>
      <w:r>
        <w:t>%).</w:t>
      </w:r>
    </w:p>
    <w:p w:rsidR="009B3770" w:rsidRDefault="009B3770" w:rsidP="009B3770">
      <w:r w:rsidRPr="009B3770">
        <w:t>The majority of businesses in the NT are in the ‘services sector’ (all industries except ‘Agriculture, Forestry and Fishing’; ‘Mining’; ‘Manufacturing’; ‘Electricity, water, gas and waste services’; and ‘Construction’). In June 20</w:t>
      </w:r>
      <w:r w:rsidR="00FD69C1">
        <w:t>20</w:t>
      </w:r>
      <w:r w:rsidR="00FD5A13">
        <w:t>, the ‘services sector’ had 71.5</w:t>
      </w:r>
      <w:r w:rsidRPr="009B3770">
        <w:t>% of all NT businesses.</w:t>
      </w:r>
    </w:p>
    <w:p w:rsidR="00734213" w:rsidRDefault="00734213" w:rsidP="009B3770"/>
    <w:p w:rsidR="001E6EDE" w:rsidRDefault="001E6EDE">
      <w:pPr>
        <w:widowControl w:val="0"/>
        <w:spacing w:after="0" w:line="240" w:lineRule="auto"/>
        <w:rPr>
          <w:b/>
          <w:bCs/>
          <w:color w:val="1F1F5F"/>
          <w:sz w:val="32"/>
          <w:szCs w:val="32"/>
        </w:rPr>
      </w:pPr>
      <w:r>
        <w:br w:type="page"/>
      </w:r>
    </w:p>
    <w:p w:rsidR="009B3770" w:rsidRDefault="009B3770" w:rsidP="003C3370">
      <w:pPr>
        <w:pStyle w:val="Heading1"/>
      </w:pPr>
      <w:r>
        <w:t xml:space="preserve">Regional </w:t>
      </w:r>
      <w:r w:rsidRPr="00F86933">
        <w:t>distribution</w:t>
      </w:r>
      <w:r>
        <w:t xml:space="preserve"> of business</w:t>
      </w:r>
    </w:p>
    <w:p w:rsidR="009B3770" w:rsidRDefault="009B3770" w:rsidP="009B3770">
      <w:r>
        <w:t>The majority of the businesses in the Territory are located in the Greater Darwin region (Darwin</w:t>
      </w:r>
      <w:r w:rsidR="00692620">
        <w:t> </w:t>
      </w:r>
      <w:r>
        <w:t>City, Darwin Suburbs, Litchfield and Palmerston).</w:t>
      </w:r>
    </w:p>
    <w:p w:rsidR="009B3770" w:rsidRDefault="003A5928" w:rsidP="003C3370">
      <w:pPr>
        <w:pStyle w:val="Heading2"/>
      </w:pPr>
      <w:r w:rsidRPr="003E68CE">
        <w:t>NT small business sub</w:t>
      </w:r>
      <w:r w:rsidRPr="00924AB5">
        <w:t>-categories</w:t>
      </w:r>
    </w:p>
    <w:p w:rsidR="009B3770" w:rsidRDefault="00FD5A13" w:rsidP="009B3770">
      <w:r>
        <w:rPr>
          <w:noProof/>
          <w:lang w:eastAsia="en-AU" w:bidi="ar-SA"/>
        </w:rPr>
        <w:drawing>
          <wp:inline distT="0" distB="0" distL="0" distR="0" wp14:anchorId="0163A3ED" wp14:editId="29DE6E7F">
            <wp:extent cx="5276850" cy="2966679"/>
            <wp:effectExtent l="0" t="0" r="0" b="5715"/>
            <wp:docPr id="14" name="Picture 14" descr="Of the small businesses in the NT, 63.2% were non employing businesses, 23.3% had 1-4 employees and 13.5% had between 5-19 employees." title="NT small business sub-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971" t="4672" b="6061"/>
                    <a:stretch/>
                  </pic:blipFill>
                  <pic:spPr bwMode="auto">
                    <a:xfrm>
                      <a:off x="0" y="0"/>
                      <a:ext cx="5292042" cy="2975220"/>
                    </a:xfrm>
                    <a:prstGeom prst="rect">
                      <a:avLst/>
                    </a:prstGeom>
                    <a:ln>
                      <a:noFill/>
                    </a:ln>
                    <a:extLst>
                      <a:ext uri="{53640926-AAD7-44D8-BBD7-CCE9431645EC}">
                        <a14:shadowObscured xmlns:a14="http://schemas.microsoft.com/office/drawing/2010/main"/>
                      </a:ext>
                    </a:extLst>
                  </pic:spPr>
                </pic:pic>
              </a:graphicData>
            </a:graphic>
          </wp:inline>
        </w:drawing>
      </w:r>
    </w:p>
    <w:p w:rsidR="003A5928" w:rsidRDefault="003A5928" w:rsidP="009B3770">
      <w:pPr>
        <w:rPr>
          <w:i/>
          <w:sz w:val="16"/>
        </w:rPr>
      </w:pPr>
      <w:r w:rsidRPr="009A1926">
        <w:rPr>
          <w:i/>
          <w:sz w:val="16"/>
        </w:rPr>
        <w:t>Source: ABS Cat No 8165.0</w:t>
      </w:r>
    </w:p>
    <w:p w:rsidR="003A5928" w:rsidRDefault="003A5928" w:rsidP="003C3370">
      <w:pPr>
        <w:pStyle w:val="Heading2"/>
      </w:pPr>
      <w:r w:rsidRPr="003A5928">
        <w:t>NT</w:t>
      </w:r>
      <w:r w:rsidR="00A579B8">
        <w:t xml:space="preserve"> business by industry, June 2020</w:t>
      </w:r>
    </w:p>
    <w:p w:rsidR="00734213" w:rsidRDefault="00A579B8" w:rsidP="00734213">
      <w:pPr>
        <w:rPr>
          <w:i/>
          <w:sz w:val="16"/>
        </w:rPr>
      </w:pPr>
      <w:r>
        <w:rPr>
          <w:noProof/>
          <w:lang w:eastAsia="en-AU" w:bidi="ar-SA"/>
        </w:rPr>
        <w:drawing>
          <wp:inline distT="0" distB="0" distL="0" distR="0" wp14:anchorId="1B329117" wp14:editId="7BAC583F">
            <wp:extent cx="5600065" cy="3165895"/>
            <wp:effectExtent l="0" t="0" r="635" b="0"/>
            <wp:docPr id="15" name="Picture 15" descr="In June 2020, the ‘Construction” industry had the highest number of businesses operating in the NT with 18.8% of total businesses. This was followed by ‘Rental, Hiring and Real Estate Services’ (12.6%); ‘Professional, Scientific and Technical Services’ (9.6%); ‘Transport, Postal and Warehousing’ (8.8%); ‘Retail Trade’ (6.2%) and ‘Finance and Insurance Services’ (6.1%).&#10;&#10;&#10;&#10;" title="NT business by industry,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208"/>
                    <a:stretch/>
                  </pic:blipFill>
                  <pic:spPr bwMode="auto">
                    <a:xfrm>
                      <a:off x="0" y="0"/>
                      <a:ext cx="5616229" cy="3175033"/>
                    </a:xfrm>
                    <a:prstGeom prst="rect">
                      <a:avLst/>
                    </a:prstGeom>
                    <a:ln>
                      <a:noFill/>
                    </a:ln>
                    <a:extLst>
                      <a:ext uri="{53640926-AAD7-44D8-BBD7-CCE9431645EC}">
                        <a14:shadowObscured xmlns:a14="http://schemas.microsoft.com/office/drawing/2010/main"/>
                      </a:ext>
                    </a:extLst>
                  </pic:spPr>
                </pic:pic>
              </a:graphicData>
            </a:graphic>
          </wp:inline>
        </w:drawing>
      </w:r>
    </w:p>
    <w:p w:rsidR="00271F6B" w:rsidRDefault="003A5928" w:rsidP="00734213">
      <w:r w:rsidRPr="009A1926">
        <w:rPr>
          <w:i/>
          <w:sz w:val="16"/>
        </w:rPr>
        <w:t>Source: ABS Cat No 8165.0</w:t>
      </w:r>
      <w:r w:rsidR="00734213">
        <w:rPr>
          <w:i/>
          <w:sz w:val="16"/>
        </w:rPr>
        <w:t xml:space="preserve"> </w:t>
      </w:r>
      <w:r w:rsidR="00271F6B">
        <w:br w:type="page"/>
      </w:r>
    </w:p>
    <w:p w:rsidR="009B3770" w:rsidRDefault="008B74F6" w:rsidP="009B3770">
      <w:r>
        <w:t>In June 2020</w:t>
      </w:r>
      <w:r w:rsidR="009B3770">
        <w:t xml:space="preserve">, </w:t>
      </w:r>
      <w:r w:rsidR="00A579B8">
        <w:t>74.1</w:t>
      </w:r>
      <w:r w:rsidR="009B3770">
        <w:t>% of all businesses in the NT were located in the Greater Darwin region. The Alice Springs region had the second highest number of businesses (14.1</w:t>
      </w:r>
      <w:r w:rsidR="00A579B8">
        <w:t>%), the Katherine region had 6.4%, Daly-Tiwi-West Arnhem had 2.4%, East Arnhem had 1.7</w:t>
      </w:r>
      <w:r w:rsidR="009B3770">
        <w:t>%, and the Barkly r</w:t>
      </w:r>
      <w:r w:rsidR="00A579B8">
        <w:t>egion had 1.3</w:t>
      </w:r>
      <w:r w:rsidR="009B3770">
        <w:t>%.</w:t>
      </w:r>
      <w:r w:rsidR="00A579B8">
        <w:t xml:space="preserve"> Business locations of about 1.2</w:t>
      </w:r>
      <w:r w:rsidR="009B3770">
        <w:t>% of the businesses were ‘currently unknown’.</w:t>
      </w:r>
    </w:p>
    <w:p w:rsidR="005A22B5" w:rsidRDefault="005A22B5" w:rsidP="003C3370">
      <w:pPr>
        <w:pStyle w:val="Heading1"/>
      </w:pPr>
      <w:r>
        <w:t>Annual business turnover</w:t>
      </w:r>
    </w:p>
    <w:p w:rsidR="00130609" w:rsidRDefault="00130609" w:rsidP="00130609">
      <w:r>
        <w:t xml:space="preserve">At June 2020, the NT had 25.2% of businesses operating in the ‘zero to &lt;$50k’ turnover range. About </w:t>
      </w:r>
      <w:r w:rsidR="006120E8">
        <w:t xml:space="preserve"> 12.8% </w:t>
      </w:r>
      <w:r>
        <w:t xml:space="preserve">of the businesses were operating in the ‘$50k to &lt;$100k’ range, </w:t>
      </w:r>
      <w:r w:rsidR="006120E8">
        <w:t xml:space="preserve"> 17.6%</w:t>
      </w:r>
      <w:r>
        <w:t xml:space="preserve"> in the ‘$100k to &lt;$200k’ range, </w:t>
      </w:r>
      <w:r w:rsidR="006120E8">
        <w:t xml:space="preserve"> 18.5%</w:t>
      </w:r>
      <w:r>
        <w:t xml:space="preserve"> were in the ‘$200k to &lt;$500k’ range, </w:t>
      </w:r>
      <w:r w:rsidR="006120E8">
        <w:t xml:space="preserve"> 17.0%</w:t>
      </w:r>
      <w:r>
        <w:t xml:space="preserve"> in the ‘$500k to &lt;$2m’ range, 5.4% in the ‘$2m to &lt;$5m range, 1.8% in the $5m to &lt;$10m range, and </w:t>
      </w:r>
      <w:r w:rsidR="006120E8">
        <w:t xml:space="preserve"> 1.7%</w:t>
      </w:r>
      <w:r>
        <w:t xml:space="preserve"> in the $10m+ range. </w:t>
      </w:r>
    </w:p>
    <w:p w:rsidR="00130609" w:rsidRDefault="00130609" w:rsidP="00130609">
      <w:r>
        <w:t>•More than half (55.8%) of the NT businesses have an annual turnover of less than $200k.</w:t>
      </w:r>
    </w:p>
    <w:p w:rsidR="009B3770" w:rsidRDefault="005A22B5" w:rsidP="005A22B5">
      <w:r>
        <w:t>Nationally, around 25.0% of businesses were operating in the turnover range of ‘zero to &lt;$50k’, 34.1% in the ‘$50k to &lt;$200k’ turnover range, 33.9% in the ‘$200k to &lt;$2m’ turnover range, 4.0% in the ‘$2m to &lt;$5m’ turnover range; 1.4% in the ‘$5m to &lt;$10m’ turnover range and 1.6% in the $10m or more’ turnover range.</w:t>
      </w:r>
    </w:p>
    <w:p w:rsidR="005A22B5" w:rsidRDefault="003A5928" w:rsidP="003C3370">
      <w:pPr>
        <w:pStyle w:val="Heading2"/>
      </w:pPr>
      <w:r w:rsidRPr="003A5928">
        <w:t>NT businesses by region</w:t>
      </w:r>
      <w:r w:rsidR="00FD69C1">
        <w:t>, June 2020</w:t>
      </w:r>
    </w:p>
    <w:p w:rsidR="00091B0B" w:rsidRPr="00091B0B" w:rsidRDefault="00091B0B" w:rsidP="00091B0B">
      <w:r>
        <w:rPr>
          <w:noProof/>
          <w:lang w:eastAsia="en-AU" w:bidi="ar-SA"/>
        </w:rPr>
        <w:drawing>
          <wp:inline distT="0" distB="0" distL="0" distR="0" wp14:anchorId="4B477D60" wp14:editId="74688B83">
            <wp:extent cx="5658929" cy="2834638"/>
            <wp:effectExtent l="0" t="0" r="0" b="4445"/>
            <wp:docPr id="1" name="Picture 1" descr="In June 2020, 74.% of all businesses in the NT were located in the Greater Darwin region. The Alice Springs region had the second highest number of businesses (14.1%), the Katherine region had 6.5%, Daly-Tiwi-West Arnhem had 2.4%, East Arnhem had 1.7%, and the Barkly region had 1.3%. Business locations of about 1.2% of the businesses were ‘currently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93286" cy="2851848"/>
                    </a:xfrm>
                    <a:prstGeom prst="rect">
                      <a:avLst/>
                    </a:prstGeom>
                  </pic:spPr>
                </pic:pic>
              </a:graphicData>
            </a:graphic>
          </wp:inline>
        </w:drawing>
      </w:r>
    </w:p>
    <w:p w:rsidR="003A5928" w:rsidRDefault="003A5928" w:rsidP="003A5928">
      <w:pPr>
        <w:rPr>
          <w:i/>
          <w:sz w:val="16"/>
        </w:rPr>
      </w:pPr>
      <w:r w:rsidRPr="009A1926">
        <w:rPr>
          <w:i/>
          <w:sz w:val="16"/>
        </w:rPr>
        <w:t>Source: ABS Cat No 8165.0</w:t>
      </w:r>
    </w:p>
    <w:p w:rsidR="003A5928" w:rsidRDefault="00FD69C1" w:rsidP="003C3370">
      <w:pPr>
        <w:pStyle w:val="Heading2"/>
      </w:pPr>
      <w:r>
        <w:t xml:space="preserve">Business </w:t>
      </w:r>
      <w:r w:rsidR="00FE0575">
        <w:t>l</w:t>
      </w:r>
      <w:r>
        <w:t>ocation, June 2020</w:t>
      </w:r>
    </w:p>
    <w:p w:rsidR="003A5928" w:rsidRDefault="008B74F6" w:rsidP="003A5928">
      <w:pPr>
        <w:rPr>
          <w:i/>
          <w:sz w:val="16"/>
        </w:rPr>
      </w:pPr>
      <w:r>
        <w:rPr>
          <w:noProof/>
          <w:lang w:eastAsia="en-AU" w:bidi="ar-SA"/>
        </w:rPr>
        <w:drawing>
          <wp:inline distT="0" distB="0" distL="0" distR="0" wp14:anchorId="1B429E3B" wp14:editId="28CA5703">
            <wp:extent cx="5924679" cy="2363638"/>
            <wp:effectExtent l="0" t="0" r="0" b="0"/>
            <wp:docPr id="17" name="Picture 17" descr="The majority of the businesses in the Territory are located in the Greater Darwin region (Darwin City, Darwin Suburbs, Litchfield and Palmerston)." title="Business Location,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3292" b="5758"/>
                    <a:stretch/>
                  </pic:blipFill>
                  <pic:spPr bwMode="auto">
                    <a:xfrm>
                      <a:off x="0" y="0"/>
                      <a:ext cx="5934473" cy="2367545"/>
                    </a:xfrm>
                    <a:prstGeom prst="rect">
                      <a:avLst/>
                    </a:prstGeom>
                    <a:ln>
                      <a:noFill/>
                    </a:ln>
                    <a:extLst>
                      <a:ext uri="{53640926-AAD7-44D8-BBD7-CCE9431645EC}">
                        <a14:shadowObscured xmlns:a14="http://schemas.microsoft.com/office/drawing/2010/main"/>
                      </a:ext>
                    </a:extLst>
                  </pic:spPr>
                </pic:pic>
              </a:graphicData>
            </a:graphic>
          </wp:inline>
        </w:drawing>
      </w:r>
      <w:r w:rsidR="003A5928" w:rsidRPr="009A1926">
        <w:rPr>
          <w:i/>
          <w:sz w:val="16"/>
        </w:rPr>
        <w:t>Source: ABS Cat No 8165.0</w:t>
      </w:r>
    </w:p>
    <w:p w:rsidR="003A5928" w:rsidRDefault="003A5928" w:rsidP="003C3370">
      <w:pPr>
        <w:pStyle w:val="Heading2"/>
      </w:pPr>
      <w:r w:rsidRPr="003A5928">
        <w:t>NT busin</w:t>
      </w:r>
      <w:r w:rsidR="00FD69C1">
        <w:t>ess count by turnover, June 2020</w:t>
      </w:r>
    </w:p>
    <w:p w:rsidR="003A5928" w:rsidRDefault="00AB4D94" w:rsidP="005A22B5">
      <w:r>
        <w:rPr>
          <w:noProof/>
          <w:lang w:eastAsia="en-AU" w:bidi="ar-SA"/>
        </w:rPr>
        <w:drawing>
          <wp:inline distT="0" distB="0" distL="0" distR="0" wp14:anchorId="51125EA5">
            <wp:extent cx="5408763" cy="3188880"/>
            <wp:effectExtent l="0" t="0" r="1905" b="0"/>
            <wp:docPr id="7" name="Picture 7" descr="More than half (55.6 per cent) of the NT businesses have an annual turnover of less than $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420850" cy="3196006"/>
                    </a:xfrm>
                    <a:prstGeom prst="rect">
                      <a:avLst/>
                    </a:prstGeom>
                    <a:noFill/>
                  </pic:spPr>
                </pic:pic>
              </a:graphicData>
            </a:graphic>
          </wp:inline>
        </w:drawing>
      </w:r>
      <w:bookmarkStart w:id="0" w:name="_GoBack"/>
      <w:bookmarkEnd w:id="0"/>
    </w:p>
    <w:p w:rsidR="003A5928" w:rsidRDefault="003A5928" w:rsidP="005A22B5">
      <w:pPr>
        <w:rPr>
          <w:i/>
          <w:sz w:val="16"/>
        </w:rPr>
      </w:pPr>
      <w:r w:rsidRPr="003A5928">
        <w:rPr>
          <w:i/>
          <w:sz w:val="16"/>
        </w:rPr>
        <w:t>Source: ABS Cat. No. 8165.0 and ABS unpublished data</w:t>
      </w:r>
    </w:p>
    <w:p w:rsidR="00AB4D94" w:rsidRDefault="00AB4D94" w:rsidP="00FE0575">
      <w:pPr>
        <w:pStyle w:val="Heading1"/>
      </w:pPr>
      <w:r w:rsidRPr="00640FCA">
        <w:t>The conceptual and practical basis for counts of</w:t>
      </w:r>
      <w:r>
        <w:t xml:space="preserve"> </w:t>
      </w:r>
      <w:r w:rsidRPr="00640FCA">
        <w:t xml:space="preserve">Australian businesses, including </w:t>
      </w:r>
      <w:r w:rsidRPr="00F86933">
        <w:t>entries</w:t>
      </w:r>
      <w:r w:rsidRPr="00640FCA">
        <w:t xml:space="preserve"> and exits</w:t>
      </w:r>
    </w:p>
    <w:p w:rsidR="00AB4D94" w:rsidRDefault="00AB4D94" w:rsidP="00AB4D94">
      <w:pPr>
        <w:pStyle w:val="Heading2"/>
      </w:pPr>
      <w:r>
        <w:t xml:space="preserve">Reference </w:t>
      </w:r>
      <w:r w:rsidR="00FE0575">
        <w:t>p</w:t>
      </w:r>
      <w:r>
        <w:t>eriod</w:t>
      </w:r>
      <w:r w:rsidR="00FE0575">
        <w:t>,</w:t>
      </w:r>
      <w:r>
        <w:t xml:space="preserve"> June 2020</w:t>
      </w:r>
      <w:r w:rsidRPr="00640FCA">
        <w:t>(a)</w:t>
      </w:r>
    </w:p>
    <w:p w:rsidR="00AB4D94" w:rsidRDefault="00AB4D94" w:rsidP="00AB4D94">
      <w:r w:rsidRPr="00082B88">
        <w:rPr>
          <w:noProof/>
          <w:lang w:eastAsia="en-AU" w:bidi="ar-SA"/>
        </w:rPr>
        <w:drawing>
          <wp:inline distT="0" distB="0" distL="0" distR="0" wp14:anchorId="70DDCEEC" wp14:editId="08581765">
            <wp:extent cx="6122670" cy="5814462"/>
            <wp:effectExtent l="0" t="0" r="0" b="0"/>
            <wp:docPr id="5" name="Picture 5" descr="Flow chart: The conceptual and practical basis for counts of Australian businesses, including entries and exits.&#10;Reference Period June 202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5814462"/>
                    </a:xfrm>
                    <a:prstGeom prst="rect">
                      <a:avLst/>
                    </a:prstGeom>
                    <a:noFill/>
                    <a:ln>
                      <a:noFill/>
                    </a:ln>
                  </pic:spPr>
                </pic:pic>
              </a:graphicData>
            </a:graphic>
          </wp:inline>
        </w:drawing>
      </w:r>
    </w:p>
    <w:p w:rsidR="00AB4D94" w:rsidRPr="00640FCA" w:rsidRDefault="00AB4D94" w:rsidP="00AB4D94">
      <w:pPr>
        <w:spacing w:line="288" w:lineRule="auto"/>
        <w:rPr>
          <w:sz w:val="18"/>
        </w:rPr>
      </w:pPr>
      <w:r w:rsidRPr="00640FCA">
        <w:rPr>
          <w:sz w:val="18"/>
          <w:szCs w:val="18"/>
        </w:rPr>
        <w:t xml:space="preserve">(a) The ABS Business Register </w:t>
      </w:r>
      <w:proofErr w:type="gramStart"/>
      <w:r w:rsidRPr="00640FCA">
        <w:rPr>
          <w:sz w:val="18"/>
          <w:szCs w:val="18"/>
        </w:rPr>
        <w:t>is updated</w:t>
      </w:r>
      <w:proofErr w:type="gramEnd"/>
      <w:r w:rsidRPr="00640FCA">
        <w:rPr>
          <w:sz w:val="18"/>
          <w:szCs w:val="18"/>
        </w:rPr>
        <w:t xml:space="preserve"> monthly and data is extracted as close to 30 June 2019 as possible. Therefore, in addition to out of scope ABNs, minor differences in the timing of the CABEE frame contribute to the difference between end </w:t>
      </w:r>
      <w:r w:rsidRPr="00640FCA">
        <w:rPr>
          <w:sz w:val="18"/>
        </w:rPr>
        <w:t>of year business counts presented in this release and those published by the ABR.</w:t>
      </w:r>
    </w:p>
    <w:p w:rsidR="00AB4D94" w:rsidRPr="00640FCA" w:rsidRDefault="00AB4D94" w:rsidP="00AB4D94">
      <w:pPr>
        <w:spacing w:after="0"/>
        <w:rPr>
          <w:sz w:val="18"/>
        </w:rPr>
      </w:pPr>
      <w:r w:rsidRPr="00640FCA">
        <w:rPr>
          <w:sz w:val="18"/>
        </w:rPr>
        <w:t>(b)</w:t>
      </w:r>
    </w:p>
    <w:p w:rsidR="00AB4D94" w:rsidRPr="00640FCA" w:rsidRDefault="00AB4D94" w:rsidP="00AB4D94">
      <w:pPr>
        <w:spacing w:line="288" w:lineRule="auto"/>
        <w:rPr>
          <w:sz w:val="18"/>
        </w:rPr>
      </w:pPr>
      <w:proofErr w:type="gramStart"/>
      <w:r w:rsidRPr="00640FCA">
        <w:rPr>
          <w:sz w:val="18"/>
        </w:rPr>
        <w:t>No. of active ABNs with no active in-scope roles</w:t>
      </w:r>
      <w:r>
        <w:rPr>
          <w:sz w:val="18"/>
        </w:rPr>
        <w:br/>
      </w:r>
      <w:r w:rsidRPr="00640FCA">
        <w:rPr>
          <w:sz w:val="18"/>
        </w:rPr>
        <w:t>No. of active ABNs with active in-scope roles other than active ITW and GST roles</w:t>
      </w:r>
      <w:r>
        <w:rPr>
          <w:sz w:val="18"/>
        </w:rPr>
        <w:br/>
      </w:r>
      <w:r w:rsidRPr="00640FCA">
        <w:rPr>
          <w:sz w:val="18"/>
        </w:rPr>
        <w:t>No. of active ABNs with invalid ANZSIC / SISCA / State - active ITW or GST roles only</w:t>
      </w:r>
      <w:r>
        <w:rPr>
          <w:sz w:val="18"/>
        </w:rPr>
        <w:br/>
      </w:r>
      <w:r w:rsidRPr="00640FCA">
        <w:rPr>
          <w:sz w:val="18"/>
        </w:rPr>
        <w:t>No. of mutually exclusive active ABNs excluded due to being ITW or GST LTNRs</w:t>
      </w:r>
      <w:r>
        <w:rPr>
          <w:sz w:val="18"/>
        </w:rPr>
        <w:br/>
      </w:r>
      <w:r w:rsidRPr="00640FCA">
        <w:rPr>
          <w:sz w:val="18"/>
        </w:rPr>
        <w:t>Active ABNs with active ITW role only</w:t>
      </w:r>
      <w:r>
        <w:rPr>
          <w:sz w:val="18"/>
        </w:rPr>
        <w:br/>
      </w:r>
      <w:r w:rsidRPr="00640FCA">
        <w:rPr>
          <w:sz w:val="18"/>
        </w:rPr>
        <w:t>Out of scope TOLO / ANZSIC / SISCA</w:t>
      </w:r>
      <w:proofErr w:type="gramEnd"/>
    </w:p>
    <w:p w:rsidR="00AB4D94" w:rsidRPr="006D037D" w:rsidRDefault="00AB4D94" w:rsidP="00AB4D94">
      <w:pPr>
        <w:rPr>
          <w:i/>
          <w:sz w:val="18"/>
        </w:rPr>
      </w:pPr>
      <w:r w:rsidRPr="006D037D">
        <w:rPr>
          <w:i/>
          <w:sz w:val="18"/>
        </w:rPr>
        <w:t>Source: ABS Cat. No. 8165.0</w:t>
      </w:r>
    </w:p>
    <w:p w:rsidR="00640FCA" w:rsidRPr="00640FCA" w:rsidRDefault="00640FCA" w:rsidP="003C3370">
      <w:pPr>
        <w:pStyle w:val="Heading2"/>
      </w:pPr>
      <w:r w:rsidRPr="00640FCA">
        <w:t xml:space="preserve">Notes: </w:t>
      </w:r>
    </w:p>
    <w:p w:rsidR="00640FCA" w:rsidRPr="00640FCA" w:rsidRDefault="00640FCA" w:rsidP="00734213">
      <w:pPr>
        <w:spacing w:after="160" w:line="288" w:lineRule="auto"/>
        <w:rPr>
          <w:sz w:val="18"/>
        </w:rPr>
      </w:pPr>
      <w:r w:rsidRPr="00640FCA">
        <w:rPr>
          <w:sz w:val="18"/>
        </w:rPr>
        <w:t xml:space="preserve">ABS business count </w:t>
      </w:r>
      <w:proofErr w:type="gramStart"/>
      <w:r w:rsidRPr="00640FCA">
        <w:rPr>
          <w:sz w:val="18"/>
        </w:rPr>
        <w:t>is derived</w:t>
      </w:r>
      <w:proofErr w:type="gramEnd"/>
      <w:r w:rsidRPr="00640FCA">
        <w:rPr>
          <w:sz w:val="18"/>
        </w:rPr>
        <w:t xml:space="preserve">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w:t>
      </w:r>
      <w:r w:rsidR="00F86933" w:rsidRPr="00640FCA">
        <w:rPr>
          <w:sz w:val="18"/>
        </w:rPr>
        <w:t>information,</w:t>
      </w:r>
      <w:r w:rsidRPr="00640FCA">
        <w:rPr>
          <w:sz w:val="18"/>
        </w:rPr>
        <w:t xml:space="preserve"> please refer to ABS Catalogue number 8165.0.</w:t>
      </w:r>
    </w:p>
    <w:p w:rsidR="00640FCA" w:rsidRPr="00640FCA" w:rsidRDefault="00640FCA" w:rsidP="00734213">
      <w:pPr>
        <w:spacing w:after="160" w:line="288" w:lineRule="auto"/>
        <w:rPr>
          <w:sz w:val="18"/>
        </w:rPr>
      </w:pPr>
      <w:r w:rsidRPr="00640FCA">
        <w:rPr>
          <w:sz w:val="18"/>
        </w:rPr>
        <w:t xml:space="preserve">The ABS definition of business exit is ‘a business for which the ABN or GST role has been cancelled and/or which has ceased to remit GST for at least five consecutive quarters in respect of that ABN (or 3 consecutive years for annual remitters)’. It </w:t>
      </w:r>
      <w:proofErr w:type="gramStart"/>
      <w:r w:rsidRPr="00640FCA">
        <w:rPr>
          <w:sz w:val="18"/>
        </w:rPr>
        <w:t>should be noted</w:t>
      </w:r>
      <w:proofErr w:type="gramEnd"/>
      <w:r w:rsidRPr="00640FCA">
        <w:rPr>
          <w:sz w:val="18"/>
        </w:rPr>
        <w:t xml:space="preserve"> that a business exit event does not necessarily equate to a business ‘failure’.  There may be other reasons such as sale of business (owner retiring, </w:t>
      </w:r>
      <w:proofErr w:type="spellStart"/>
      <w:r w:rsidRPr="00640FCA">
        <w:rPr>
          <w:sz w:val="18"/>
        </w:rPr>
        <w:t>etc</w:t>
      </w:r>
      <w:proofErr w:type="spellEnd"/>
      <w:r w:rsidRPr="00640FCA">
        <w:rPr>
          <w:sz w:val="18"/>
        </w:rPr>
        <w:t>) or change in the business structure e.g. mergers and takeovers.</w:t>
      </w:r>
    </w:p>
    <w:p w:rsidR="00640FCA" w:rsidRPr="00640FCA" w:rsidRDefault="00FE0575" w:rsidP="003C3370">
      <w:pPr>
        <w:pStyle w:val="Heading2"/>
      </w:pPr>
      <w:r>
        <w:t>Data s</w:t>
      </w:r>
      <w:r w:rsidR="00640FCA" w:rsidRPr="00640FCA">
        <w:t>ource:</w:t>
      </w:r>
    </w:p>
    <w:p w:rsidR="00640FCA" w:rsidRPr="00640FCA" w:rsidRDefault="00640FCA" w:rsidP="00734213">
      <w:pPr>
        <w:tabs>
          <w:tab w:val="left" w:pos="742"/>
        </w:tabs>
        <w:spacing w:after="160" w:line="288" w:lineRule="auto"/>
        <w:rPr>
          <w:sz w:val="18"/>
        </w:rPr>
      </w:pPr>
      <w:r w:rsidRPr="00640FCA">
        <w:rPr>
          <w:sz w:val="18"/>
        </w:rPr>
        <w:t>Australian Bureau of Statistics, Catalogue Number 8165.0</w:t>
      </w:r>
      <w:r>
        <w:rPr>
          <w:sz w:val="18"/>
        </w:rPr>
        <w:br/>
      </w:r>
      <w:r w:rsidR="002C264F">
        <w:rPr>
          <w:sz w:val="18"/>
        </w:rPr>
        <w:t>For f</w:t>
      </w:r>
      <w:r w:rsidRPr="00640FCA">
        <w:rPr>
          <w:sz w:val="18"/>
        </w:rPr>
        <w:t xml:space="preserve">urther </w:t>
      </w:r>
      <w:r w:rsidR="002C264F">
        <w:rPr>
          <w:sz w:val="18"/>
        </w:rPr>
        <w:t>i</w:t>
      </w:r>
      <w:r w:rsidRPr="00640FCA">
        <w:rPr>
          <w:sz w:val="18"/>
        </w:rPr>
        <w:t>nformation</w:t>
      </w:r>
      <w:proofErr w:type="gramStart"/>
      <w:r w:rsidRPr="00640FCA">
        <w:rPr>
          <w:sz w:val="18"/>
        </w:rPr>
        <w:t>:</w:t>
      </w:r>
      <w:proofErr w:type="gramEnd"/>
      <w:r>
        <w:rPr>
          <w:sz w:val="18"/>
        </w:rPr>
        <w:br/>
      </w:r>
      <w:r w:rsidRPr="00640FCA">
        <w:rPr>
          <w:sz w:val="18"/>
        </w:rPr>
        <w:t xml:space="preserve">Contact: Economic </w:t>
      </w:r>
      <w:r w:rsidR="00AE3E95">
        <w:rPr>
          <w:sz w:val="18"/>
        </w:rPr>
        <w:t>Analysis</w:t>
      </w:r>
      <w:r>
        <w:rPr>
          <w:sz w:val="18"/>
        </w:rPr>
        <w:br/>
      </w:r>
      <w:r w:rsidR="002C264F" w:rsidRPr="002C264F">
        <w:rPr>
          <w:sz w:val="18"/>
        </w:rPr>
        <w:tab/>
      </w:r>
      <w:r w:rsidRPr="00640FCA">
        <w:rPr>
          <w:sz w:val="18"/>
        </w:rPr>
        <w:t>Department of Trade, Business and Innovation</w:t>
      </w:r>
      <w:r>
        <w:rPr>
          <w:sz w:val="18"/>
        </w:rPr>
        <w:br/>
        <w:t>Phone:</w:t>
      </w:r>
      <w:r w:rsidRPr="00640FCA">
        <w:rPr>
          <w:sz w:val="18"/>
        </w:rPr>
        <w:tab/>
        <w:t>89995139</w:t>
      </w:r>
    </w:p>
    <w:p w:rsidR="00640FCA" w:rsidRPr="00640FCA" w:rsidRDefault="00640FCA" w:rsidP="00734213">
      <w:pPr>
        <w:spacing w:after="160" w:line="288" w:lineRule="auto"/>
        <w:rPr>
          <w:sz w:val="18"/>
        </w:rPr>
      </w:pPr>
      <w:r w:rsidRPr="00640FCA">
        <w:rPr>
          <w:sz w:val="18"/>
        </w:rPr>
        <w:t xml:space="preserve">Information current as at:  30 </w:t>
      </w:r>
      <w:r w:rsidR="000945AA">
        <w:rPr>
          <w:sz w:val="18"/>
        </w:rPr>
        <w:t>June</w:t>
      </w:r>
      <w:r w:rsidRPr="00640FCA">
        <w:rPr>
          <w:sz w:val="18"/>
        </w:rPr>
        <w:t xml:space="preserve"> 2020</w:t>
      </w:r>
      <w:r w:rsidR="002C264F">
        <w:rPr>
          <w:sz w:val="18"/>
        </w:rPr>
        <w:t xml:space="preserve"> </w:t>
      </w:r>
    </w:p>
    <w:p w:rsidR="003A5928" w:rsidRDefault="00640FCA" w:rsidP="00734213">
      <w:pPr>
        <w:spacing w:after="160" w:line="288" w:lineRule="auto"/>
        <w:rPr>
          <w:sz w:val="18"/>
        </w:rPr>
      </w:pPr>
      <w:r w:rsidRPr="00640FCA">
        <w:rPr>
          <w:sz w:val="18"/>
        </w:rPr>
        <w:t xml:space="preserve">Disclaimer: The Northern Territory of Australia gives no warranty of assurance, and makes no representation as to the accuracy of any information or advice contained in this publication, or that it is suitable for your intended use. You should not rely upon information in this publication </w:t>
      </w:r>
      <w:proofErr w:type="gramStart"/>
      <w:r w:rsidRPr="00640FCA">
        <w:rPr>
          <w:sz w:val="18"/>
        </w:rPr>
        <w:t>for the purpose of</w:t>
      </w:r>
      <w:proofErr w:type="gramEnd"/>
      <w:r w:rsidRPr="00640FCA">
        <w:rPr>
          <w:sz w:val="18"/>
        </w:rPr>
        <w:t xml:space="preserve"> making any serious business or investment decisions without obtaining independent and/or professional advice in relation to your particular situation</w:t>
      </w:r>
      <w:r w:rsidR="00734213">
        <w:rPr>
          <w:sz w:val="18"/>
        </w:rPr>
        <w:t>.</w:t>
      </w:r>
    </w:p>
    <w:sectPr w:rsidR="003A5928" w:rsidSect="003A5928">
      <w:headerReference w:type="default" r:id="rId17"/>
      <w:footerReference w:type="default" r:id="rId18"/>
      <w:headerReference w:type="first" r:id="rId19"/>
      <w:footerReference w:type="first" r:id="rId20"/>
      <w:pgSz w:w="11910" w:h="16840" w:code="9"/>
      <w:pgMar w:top="1134" w:right="1134" w:bottom="1134" w:left="1134" w:header="454"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C6" w:rsidRDefault="00A975C6" w:rsidP="00F70946">
      <w:r>
        <w:separator/>
      </w:r>
    </w:p>
    <w:p w:rsidR="00A975C6" w:rsidRDefault="00A975C6" w:rsidP="00F70946"/>
  </w:endnote>
  <w:endnote w:type="continuationSeparator" w:id="0">
    <w:p w:rsidR="00A975C6" w:rsidRDefault="00A975C6" w:rsidP="00F70946">
      <w:r>
        <w:continuationSeparator/>
      </w:r>
    </w:p>
    <w:p w:rsidR="00A975C6" w:rsidRDefault="00A975C6" w:rsidP="00F7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0"/>
      <w:gridCol w:w="3211"/>
      <w:gridCol w:w="3211"/>
    </w:tblGrid>
    <w:tr w:rsidR="00E206D4" w:rsidRPr="00E206D4" w:rsidTr="00A8258A">
      <w:tc>
        <w:tcPr>
          <w:tcW w:w="3210" w:type="dxa"/>
          <w:vAlign w:val="center"/>
        </w:tcPr>
        <w:p w:rsidR="00C44E36" w:rsidRPr="00E206D4" w:rsidRDefault="00293F75" w:rsidP="00D440D0">
          <w:pPr>
            <w:pStyle w:val="Webaddress"/>
          </w:pPr>
          <w:r>
            <w:t>industry.nt.gov.au</w:t>
          </w:r>
        </w:p>
      </w:tc>
      <w:tc>
        <w:tcPr>
          <w:tcW w:w="3211" w:type="dxa"/>
          <w:vAlign w:val="center"/>
        </w:tcPr>
        <w:sdt>
          <w:sdtPr>
            <w:id w:val="-881095502"/>
            <w:docPartObj>
              <w:docPartGallery w:val="Page Numbers (Bottom of Page)"/>
              <w:docPartUnique/>
            </w:docPartObj>
          </w:sdtPr>
          <w:sdtEndPr/>
          <w:sdtContent>
            <w:sdt>
              <w:sdtPr>
                <w:id w:val="-634104520"/>
                <w:docPartObj>
                  <w:docPartGallery w:val="Page Numbers (Top of Page)"/>
                  <w:docPartUnique/>
                </w:docPartObj>
              </w:sdtPr>
              <w:sdtEndPr/>
              <w:sdtContent>
                <w:p w:rsidR="00C44E36" w:rsidRPr="00E206D4" w:rsidRDefault="00C44E36" w:rsidP="00A8258A">
                  <w:pPr>
                    <w:pStyle w:val="Footer"/>
                    <w:jc w:val="center"/>
                  </w:pPr>
                  <w:r w:rsidRPr="00E206D4">
                    <w:t xml:space="preserve">Page </w:t>
                  </w:r>
                  <w:r w:rsidRPr="00E206D4">
                    <w:fldChar w:fldCharType="begin"/>
                  </w:r>
                  <w:r w:rsidRPr="00E206D4">
                    <w:instrText xml:space="preserve"> PAGE </w:instrText>
                  </w:r>
                  <w:r w:rsidRPr="00E206D4">
                    <w:fldChar w:fldCharType="separate"/>
                  </w:r>
                  <w:r w:rsidR="001E6EDE">
                    <w:rPr>
                      <w:noProof/>
                    </w:rPr>
                    <w:t>9</w:t>
                  </w:r>
                  <w:r w:rsidRPr="00E206D4">
                    <w:fldChar w:fldCharType="end"/>
                  </w:r>
                  <w:r w:rsidRPr="00E206D4">
                    <w:t xml:space="preserve"> of </w:t>
                  </w:r>
                  <w:r w:rsidR="00DE402B" w:rsidRPr="00E206D4">
                    <w:rPr>
                      <w:noProof/>
                    </w:rPr>
                    <w:fldChar w:fldCharType="begin"/>
                  </w:r>
                  <w:r w:rsidR="00DE402B" w:rsidRPr="00E206D4">
                    <w:rPr>
                      <w:noProof/>
                    </w:rPr>
                    <w:instrText xml:space="preserve"> NUMPAGES  </w:instrText>
                  </w:r>
                  <w:r w:rsidR="00DE402B" w:rsidRPr="00E206D4">
                    <w:rPr>
                      <w:noProof/>
                    </w:rPr>
                    <w:fldChar w:fldCharType="separate"/>
                  </w:r>
                  <w:r w:rsidR="001E6EDE">
                    <w:rPr>
                      <w:noProof/>
                    </w:rPr>
                    <w:t>9</w:t>
                  </w:r>
                  <w:r w:rsidR="00DE402B" w:rsidRPr="00E206D4">
                    <w:rPr>
                      <w:noProof/>
                    </w:rPr>
                    <w:fldChar w:fldCharType="end"/>
                  </w:r>
                </w:p>
              </w:sdtContent>
            </w:sdt>
          </w:sdtContent>
        </w:sdt>
      </w:tc>
      <w:tc>
        <w:tcPr>
          <w:tcW w:w="3211" w:type="dxa"/>
          <w:vAlign w:val="center"/>
        </w:tcPr>
        <w:p w:rsidR="00C44E36" w:rsidRPr="00E206D4" w:rsidRDefault="00C44E36" w:rsidP="00A8258A">
          <w:pPr>
            <w:pStyle w:val="Footer"/>
            <w:jc w:val="right"/>
          </w:pPr>
          <w:r w:rsidRPr="00E206D4">
            <w:rPr>
              <w:noProof/>
              <w:lang w:eastAsia="en-AU" w:bidi="ar-SA"/>
            </w:rPr>
            <w:drawing>
              <wp:inline distT="0" distB="0" distL="0" distR="0" wp14:anchorId="7D4ADBE7" wp14:editId="3BE33357">
                <wp:extent cx="1243934" cy="442421"/>
                <wp:effectExtent l="0" t="0" r="0" b="0"/>
                <wp:docPr id="9" name="image1.png"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4" cy="442421"/>
                        </a:xfrm>
                        <a:prstGeom prst="rect">
                          <a:avLst/>
                        </a:prstGeom>
                      </pic:spPr>
                    </pic:pic>
                  </a:graphicData>
                </a:graphic>
              </wp:inline>
            </w:drawing>
          </w:r>
        </w:p>
      </w:tc>
    </w:tr>
  </w:tbl>
  <w:p w:rsidR="00C44E36" w:rsidRPr="00C44E36" w:rsidRDefault="00C44E36" w:rsidP="0001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0"/>
      <w:gridCol w:w="3211"/>
      <w:gridCol w:w="3211"/>
    </w:tblGrid>
    <w:tr w:rsidR="00E206D4" w:rsidRPr="00E206D4" w:rsidTr="0083740B">
      <w:tc>
        <w:tcPr>
          <w:tcW w:w="3210" w:type="dxa"/>
          <w:vAlign w:val="center"/>
        </w:tcPr>
        <w:p w:rsidR="00F70946" w:rsidRPr="00E206D4" w:rsidRDefault="00293F75" w:rsidP="00B06EF5">
          <w:pPr>
            <w:pStyle w:val="Webaddress"/>
          </w:pPr>
          <w:r>
            <w:t>industry</w:t>
          </w:r>
          <w:r w:rsidR="00D440D0">
            <w:t>.nt.gov.au</w:t>
          </w:r>
        </w:p>
      </w:tc>
      <w:tc>
        <w:tcPr>
          <w:tcW w:w="3211" w:type="dxa"/>
          <w:vAlign w:val="center"/>
        </w:tcPr>
        <w:sdt>
          <w:sdtPr>
            <w:id w:val="-91709627"/>
            <w:docPartObj>
              <w:docPartGallery w:val="Page Numbers (Bottom of Page)"/>
              <w:docPartUnique/>
            </w:docPartObj>
          </w:sdtPr>
          <w:sdtEndPr/>
          <w:sdtContent>
            <w:sdt>
              <w:sdtPr>
                <w:id w:val="-2090840423"/>
                <w:docPartObj>
                  <w:docPartGallery w:val="Page Numbers (Top of Page)"/>
                  <w:docPartUnique/>
                </w:docPartObj>
              </w:sdtPr>
              <w:sdtEndPr/>
              <w:sdtContent>
                <w:p w:rsidR="00F70946" w:rsidRPr="00E206D4" w:rsidRDefault="00F70946" w:rsidP="0001577F">
                  <w:pPr>
                    <w:pStyle w:val="Footer"/>
                    <w:jc w:val="center"/>
                  </w:pPr>
                  <w:r w:rsidRPr="00E206D4">
                    <w:t xml:space="preserve">Page </w:t>
                  </w:r>
                  <w:r w:rsidRPr="00E206D4">
                    <w:fldChar w:fldCharType="begin"/>
                  </w:r>
                  <w:r w:rsidRPr="00E206D4">
                    <w:instrText xml:space="preserve"> PAGE </w:instrText>
                  </w:r>
                  <w:r w:rsidRPr="00E206D4">
                    <w:fldChar w:fldCharType="separate"/>
                  </w:r>
                  <w:r w:rsidR="001E6EDE">
                    <w:rPr>
                      <w:noProof/>
                    </w:rPr>
                    <w:t>1</w:t>
                  </w:r>
                  <w:r w:rsidRPr="00E206D4">
                    <w:fldChar w:fldCharType="end"/>
                  </w:r>
                  <w:r w:rsidRPr="00E206D4">
                    <w:t xml:space="preserve"> of </w:t>
                  </w:r>
                  <w:r w:rsidR="00DE402B" w:rsidRPr="00E206D4">
                    <w:rPr>
                      <w:noProof/>
                    </w:rPr>
                    <w:fldChar w:fldCharType="begin"/>
                  </w:r>
                  <w:r w:rsidR="00DE402B" w:rsidRPr="00E206D4">
                    <w:rPr>
                      <w:noProof/>
                    </w:rPr>
                    <w:instrText xml:space="preserve"> NUMPAGES  </w:instrText>
                  </w:r>
                  <w:r w:rsidR="00DE402B" w:rsidRPr="00E206D4">
                    <w:rPr>
                      <w:noProof/>
                    </w:rPr>
                    <w:fldChar w:fldCharType="separate"/>
                  </w:r>
                  <w:r w:rsidR="001E6EDE">
                    <w:rPr>
                      <w:noProof/>
                    </w:rPr>
                    <w:t>9</w:t>
                  </w:r>
                  <w:r w:rsidR="00DE402B" w:rsidRPr="00E206D4">
                    <w:rPr>
                      <w:noProof/>
                    </w:rPr>
                    <w:fldChar w:fldCharType="end"/>
                  </w:r>
                </w:p>
              </w:sdtContent>
            </w:sdt>
          </w:sdtContent>
        </w:sdt>
      </w:tc>
      <w:tc>
        <w:tcPr>
          <w:tcW w:w="3211" w:type="dxa"/>
          <w:vAlign w:val="center"/>
        </w:tcPr>
        <w:p w:rsidR="00F70946" w:rsidRPr="00E206D4" w:rsidRDefault="00F70946" w:rsidP="0001577F">
          <w:pPr>
            <w:pStyle w:val="Footer"/>
            <w:jc w:val="right"/>
          </w:pPr>
          <w:r w:rsidRPr="00E206D4">
            <w:rPr>
              <w:noProof/>
              <w:lang w:eastAsia="en-AU" w:bidi="ar-SA"/>
            </w:rPr>
            <w:drawing>
              <wp:inline distT="0" distB="0" distL="0" distR="0" wp14:anchorId="434B02DC" wp14:editId="2FB9859E">
                <wp:extent cx="1243934" cy="442421"/>
                <wp:effectExtent l="0" t="0" r="0" b="0"/>
                <wp:docPr id="12" name="image1.png"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4" cy="442421"/>
                        </a:xfrm>
                        <a:prstGeom prst="rect">
                          <a:avLst/>
                        </a:prstGeom>
                      </pic:spPr>
                    </pic:pic>
                  </a:graphicData>
                </a:graphic>
              </wp:inline>
            </w:drawing>
          </w:r>
        </w:p>
      </w:tc>
    </w:tr>
  </w:tbl>
  <w:p w:rsidR="000B2709" w:rsidRDefault="000B2709" w:rsidP="0001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C6" w:rsidRDefault="00A975C6" w:rsidP="00F70946">
      <w:r>
        <w:separator/>
      </w:r>
    </w:p>
    <w:p w:rsidR="00A975C6" w:rsidRDefault="00A975C6" w:rsidP="00F70946"/>
  </w:footnote>
  <w:footnote w:type="continuationSeparator" w:id="0">
    <w:p w:rsidR="00A975C6" w:rsidRDefault="00A975C6" w:rsidP="00F70946">
      <w:r>
        <w:continuationSeparator/>
      </w:r>
    </w:p>
    <w:p w:rsidR="00A975C6" w:rsidRDefault="00A975C6" w:rsidP="00F709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025"/>
      <w:gridCol w:w="5613"/>
    </w:tblGrid>
    <w:tr w:rsidR="00E206D4" w:rsidRPr="00E206D4" w:rsidTr="00A8258A">
      <w:tc>
        <w:tcPr>
          <w:tcW w:w="4025" w:type="dxa"/>
        </w:tcPr>
        <w:p w:rsidR="00A8258A" w:rsidRPr="00E206D4" w:rsidRDefault="00293F75" w:rsidP="00293F75">
          <w:pPr>
            <w:pStyle w:val="Header"/>
            <w:rPr>
              <w:b w:val="0"/>
            </w:rPr>
          </w:pPr>
          <w:r w:rsidRPr="00E206D4">
            <w:rPr>
              <w:b w:val="0"/>
            </w:rPr>
            <w:t xml:space="preserve">Department of </w:t>
          </w:r>
          <w:r>
            <w:rPr>
              <w:b w:val="0"/>
            </w:rPr>
            <w:t xml:space="preserve">Industry, Tourism and </w:t>
          </w:r>
          <w:r w:rsidR="00A8258A" w:rsidRPr="00E206D4">
            <w:rPr>
              <w:b w:val="0"/>
            </w:rPr>
            <w:t>Trade</w:t>
          </w:r>
        </w:p>
      </w:tc>
      <w:sdt>
        <w:sdtPr>
          <w:alias w:val="Title"/>
          <w:tag w:val=""/>
          <w:id w:val="829647284"/>
          <w:dataBinding w:prefixMappings="xmlns:ns0='http://purl.org/dc/elements/1.1/' xmlns:ns1='http://schemas.openxmlformats.org/package/2006/metadata/core-properties' " w:xpath="/ns1:coreProperties[1]/ns0:title[1]" w:storeItemID="{6C3C8BC8-F283-45AE-878A-BAB7291924A1}"/>
          <w:text/>
        </w:sdtPr>
        <w:sdtEndPr/>
        <w:sdtContent>
          <w:tc>
            <w:tcPr>
              <w:tcW w:w="5613" w:type="dxa"/>
            </w:tcPr>
            <w:p w:rsidR="00A8258A" w:rsidRPr="00E206D4" w:rsidRDefault="00022DB3" w:rsidP="00A8258A">
              <w:pPr>
                <w:pStyle w:val="Header"/>
                <w:jc w:val="right"/>
              </w:pPr>
              <w:r>
                <w:t>Economic Quick Facts</w:t>
              </w:r>
            </w:p>
          </w:tc>
        </w:sdtContent>
      </w:sdt>
    </w:tr>
  </w:tbl>
  <w:p w:rsidR="00C44E36" w:rsidRDefault="00C44E36" w:rsidP="00A82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09" w:rsidRDefault="003D589C" w:rsidP="003D589C">
    <w:pPr>
      <w:pStyle w:val="Header"/>
      <w:spacing w:after="600"/>
      <w:rPr>
        <w:b w:val="0"/>
      </w:rPr>
    </w:pPr>
    <w:r w:rsidRPr="00E206D4">
      <w:rPr>
        <w:noProof/>
        <w:lang w:eastAsia="en-AU" w:bidi="ar-SA"/>
      </w:rPr>
      <w:drawing>
        <wp:anchor distT="0" distB="0" distL="114300" distR="114300" simplePos="0" relativeHeight="251659264" behindDoc="1" locked="0" layoutInCell="1" allowOverlap="1" wp14:anchorId="783799F5" wp14:editId="5E1020B4">
          <wp:simplePos x="0" y="0"/>
          <wp:positionH relativeFrom="page">
            <wp:align>left</wp:align>
          </wp:positionH>
          <wp:positionV relativeFrom="paragraph">
            <wp:posOffset>238364</wp:posOffset>
          </wp:positionV>
          <wp:extent cx="7563600" cy="1155600"/>
          <wp:effectExtent l="0" t="0" r="0" b="6985"/>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 header_busin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55600"/>
                  </a:xfrm>
                  <a:prstGeom prst="rect">
                    <a:avLst/>
                  </a:prstGeom>
                </pic:spPr>
              </pic:pic>
            </a:graphicData>
          </a:graphic>
          <wp14:sizeRelH relativeFrom="margin">
            <wp14:pctWidth>0</wp14:pctWidth>
          </wp14:sizeRelH>
          <wp14:sizeRelV relativeFrom="margin">
            <wp14:pctHeight>0</wp14:pctHeight>
          </wp14:sizeRelV>
        </wp:anchor>
      </w:drawing>
    </w:r>
    <w:r w:rsidR="000B2709" w:rsidRPr="00E206D4">
      <w:rPr>
        <w:b w:val="0"/>
      </w:rPr>
      <w:t xml:space="preserve">Department of </w:t>
    </w:r>
    <w:r w:rsidR="00293F75">
      <w:rPr>
        <w:b w:val="0"/>
      </w:rPr>
      <w:t xml:space="preserve">Industry, Tourism and </w:t>
    </w:r>
    <w:r w:rsidR="000B2709" w:rsidRPr="00E206D4">
      <w:rPr>
        <w:b w:val="0"/>
      </w:rPr>
      <w:t>Trade</w:t>
    </w:r>
  </w:p>
  <w:tbl>
    <w:tblPr>
      <w:tblW w:w="9706" w:type="dxa"/>
      <w:tblLook w:val="04A0" w:firstRow="1" w:lastRow="0" w:firstColumn="1" w:lastColumn="0" w:noHBand="0" w:noVBand="1"/>
    </w:tblPr>
    <w:tblGrid>
      <w:gridCol w:w="7540"/>
      <w:gridCol w:w="2166"/>
    </w:tblGrid>
    <w:tr w:rsidR="003D589C" w:rsidTr="003D589C">
      <w:tc>
        <w:tcPr>
          <w:tcW w:w="7540" w:type="dxa"/>
          <w:vAlign w:val="bottom"/>
        </w:tcPr>
        <w:sdt>
          <w:sdtPr>
            <w:rPr>
              <w:rStyle w:val="TitleChar"/>
              <w:rFonts w:ascii="Ubuntu" w:hAnsi="Ubuntu"/>
              <w:b/>
              <w:lang w:val="en-AU"/>
            </w:rPr>
            <w:alias w:val="Title"/>
            <w:tag w:val=""/>
            <w:id w:val="-224913442"/>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3D589C" w:rsidRPr="00F35F01" w:rsidRDefault="00022DB3" w:rsidP="00F35F01">
              <w:pPr>
                <w:pStyle w:val="Title"/>
              </w:pPr>
              <w:r w:rsidRPr="00F35F01">
                <w:rPr>
                  <w:rStyle w:val="TitleChar"/>
                  <w:rFonts w:ascii="Ubuntu" w:hAnsi="Ubuntu"/>
                  <w:b/>
                  <w:lang w:val="en-AU"/>
                </w:rPr>
                <w:t>Economic Quick Facts</w:t>
              </w:r>
            </w:p>
          </w:sdtContent>
        </w:sdt>
        <w:p w:rsidR="003D589C" w:rsidRPr="003D589C" w:rsidRDefault="00856533" w:rsidP="003D589C">
          <w:pPr>
            <w:pStyle w:val="Subtitle"/>
          </w:pPr>
          <w:r>
            <w:t>Business Count NT - June 2020</w:t>
          </w:r>
        </w:p>
      </w:tc>
      <w:tc>
        <w:tcPr>
          <w:tcW w:w="2166" w:type="dxa"/>
          <w:vAlign w:val="bottom"/>
        </w:tcPr>
        <w:p w:rsidR="003D589C" w:rsidRDefault="003D589C" w:rsidP="003D589C">
          <w:pPr>
            <w:pStyle w:val="Header"/>
            <w:spacing w:after="0"/>
            <w:jc w:val="right"/>
            <w:rPr>
              <w:b w:val="0"/>
            </w:rPr>
          </w:pPr>
          <w:r>
            <w:rPr>
              <w:noProof/>
              <w:lang w:eastAsia="en-AU" w:bidi="ar-SA"/>
            </w:rPr>
            <w:drawing>
              <wp:inline distT="0" distB="0" distL="0" distR="0" wp14:anchorId="58BC159A" wp14:editId="55332A31">
                <wp:extent cx="1231900" cy="560637"/>
                <wp:effectExtent l="0" t="0" r="6350" b="0"/>
                <wp:docPr id="11" name="Picture 11" descr="The Territory | Boundless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 logo_white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1900" cy="560637"/>
                        </a:xfrm>
                        <a:prstGeom prst="rect">
                          <a:avLst/>
                        </a:prstGeom>
                      </pic:spPr>
                    </pic:pic>
                  </a:graphicData>
                </a:graphic>
              </wp:inline>
            </w:drawing>
          </w:r>
        </w:p>
      </w:tc>
    </w:tr>
  </w:tbl>
  <w:p w:rsidR="003D589C" w:rsidRPr="00A8258A" w:rsidRDefault="003D589C" w:rsidP="003D589C">
    <w:pPr>
      <w:pStyle w:val="Header"/>
      <w:spacing w:after="600"/>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4B01"/>
    <w:multiLevelType w:val="hybridMultilevel"/>
    <w:tmpl w:val="5874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0654C8"/>
    <w:multiLevelType w:val="hybridMultilevel"/>
    <w:tmpl w:val="68CC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27"/>
    <w:rsid w:val="0001577F"/>
    <w:rsid w:val="00015794"/>
    <w:rsid w:val="00015908"/>
    <w:rsid w:val="00022DB3"/>
    <w:rsid w:val="00027DFC"/>
    <w:rsid w:val="00065B86"/>
    <w:rsid w:val="00082B88"/>
    <w:rsid w:val="00091B0B"/>
    <w:rsid w:val="000945AA"/>
    <w:rsid w:val="000B2709"/>
    <w:rsid w:val="000C459E"/>
    <w:rsid w:val="000D1056"/>
    <w:rsid w:val="000E6E17"/>
    <w:rsid w:val="001107B7"/>
    <w:rsid w:val="00130609"/>
    <w:rsid w:val="00146859"/>
    <w:rsid w:val="00197777"/>
    <w:rsid w:val="001E6EDE"/>
    <w:rsid w:val="00214436"/>
    <w:rsid w:val="00247914"/>
    <w:rsid w:val="00262C88"/>
    <w:rsid w:val="00271F6B"/>
    <w:rsid w:val="002929D7"/>
    <w:rsid w:val="00293F75"/>
    <w:rsid w:val="002C20F0"/>
    <w:rsid w:val="002C264F"/>
    <w:rsid w:val="002F30D3"/>
    <w:rsid w:val="002F5A17"/>
    <w:rsid w:val="00325349"/>
    <w:rsid w:val="003854DB"/>
    <w:rsid w:val="00394B43"/>
    <w:rsid w:val="003A5928"/>
    <w:rsid w:val="003A6212"/>
    <w:rsid w:val="003C3370"/>
    <w:rsid w:val="003D589C"/>
    <w:rsid w:val="00451B90"/>
    <w:rsid w:val="00481113"/>
    <w:rsid w:val="004A2C95"/>
    <w:rsid w:val="004E1B1E"/>
    <w:rsid w:val="00525324"/>
    <w:rsid w:val="00527BA7"/>
    <w:rsid w:val="00531C26"/>
    <w:rsid w:val="00531C38"/>
    <w:rsid w:val="005437B6"/>
    <w:rsid w:val="005A22B5"/>
    <w:rsid w:val="005B1AED"/>
    <w:rsid w:val="005C2B54"/>
    <w:rsid w:val="006120E8"/>
    <w:rsid w:val="00623913"/>
    <w:rsid w:val="006352CD"/>
    <w:rsid w:val="00640FCA"/>
    <w:rsid w:val="00663149"/>
    <w:rsid w:val="00692620"/>
    <w:rsid w:val="006D037D"/>
    <w:rsid w:val="00710BCA"/>
    <w:rsid w:val="00711005"/>
    <w:rsid w:val="007238F2"/>
    <w:rsid w:val="00734213"/>
    <w:rsid w:val="00744025"/>
    <w:rsid w:val="007902DB"/>
    <w:rsid w:val="007F2C37"/>
    <w:rsid w:val="00821980"/>
    <w:rsid w:val="0082735A"/>
    <w:rsid w:val="00827D62"/>
    <w:rsid w:val="0083740B"/>
    <w:rsid w:val="00846A46"/>
    <w:rsid w:val="00856533"/>
    <w:rsid w:val="008735BA"/>
    <w:rsid w:val="008B74F6"/>
    <w:rsid w:val="009175B5"/>
    <w:rsid w:val="00947242"/>
    <w:rsid w:val="009513F1"/>
    <w:rsid w:val="0095608C"/>
    <w:rsid w:val="009A1926"/>
    <w:rsid w:val="009B3770"/>
    <w:rsid w:val="009D4C93"/>
    <w:rsid w:val="009E6532"/>
    <w:rsid w:val="009F438D"/>
    <w:rsid w:val="00A579B8"/>
    <w:rsid w:val="00A8258A"/>
    <w:rsid w:val="00A975C6"/>
    <w:rsid w:val="00AB4D94"/>
    <w:rsid w:val="00AD6A0D"/>
    <w:rsid w:val="00AE3E95"/>
    <w:rsid w:val="00AF20A4"/>
    <w:rsid w:val="00B06EF5"/>
    <w:rsid w:val="00B426BE"/>
    <w:rsid w:val="00B52F27"/>
    <w:rsid w:val="00B54C08"/>
    <w:rsid w:val="00BE40FD"/>
    <w:rsid w:val="00C10642"/>
    <w:rsid w:val="00C33E93"/>
    <w:rsid w:val="00C449EC"/>
    <w:rsid w:val="00C44E36"/>
    <w:rsid w:val="00C92AC2"/>
    <w:rsid w:val="00C9435F"/>
    <w:rsid w:val="00CB7D52"/>
    <w:rsid w:val="00CD5101"/>
    <w:rsid w:val="00CF4F7B"/>
    <w:rsid w:val="00D15DD7"/>
    <w:rsid w:val="00D40BC3"/>
    <w:rsid w:val="00D440D0"/>
    <w:rsid w:val="00D6300F"/>
    <w:rsid w:val="00DA0DE5"/>
    <w:rsid w:val="00DA38E6"/>
    <w:rsid w:val="00DB6161"/>
    <w:rsid w:val="00DE367E"/>
    <w:rsid w:val="00DE402B"/>
    <w:rsid w:val="00E066DF"/>
    <w:rsid w:val="00E206D4"/>
    <w:rsid w:val="00E71448"/>
    <w:rsid w:val="00EA42A6"/>
    <w:rsid w:val="00EB5B93"/>
    <w:rsid w:val="00ED0003"/>
    <w:rsid w:val="00F329ED"/>
    <w:rsid w:val="00F35F01"/>
    <w:rsid w:val="00F447BE"/>
    <w:rsid w:val="00F70946"/>
    <w:rsid w:val="00F86933"/>
    <w:rsid w:val="00F958BE"/>
    <w:rsid w:val="00FD035D"/>
    <w:rsid w:val="00FD5A13"/>
    <w:rsid w:val="00FD69C1"/>
    <w:rsid w:val="00FE0575"/>
    <w:rsid w:val="00FF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CBE36AB-CED5-4195-8AA0-60F2AD9E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40FD"/>
    <w:pPr>
      <w:widowControl/>
      <w:spacing w:after="200" w:line="312" w:lineRule="auto"/>
    </w:pPr>
    <w:rPr>
      <w:rFonts w:ascii="Ubuntu" w:eastAsia="Ubuntu" w:hAnsi="Ubuntu" w:cs="Ubuntu"/>
      <w:lang w:val="en-AU" w:eastAsia="en-GB" w:bidi="en-GB"/>
    </w:rPr>
  </w:style>
  <w:style w:type="paragraph" w:styleId="Heading1">
    <w:name w:val="heading 1"/>
    <w:basedOn w:val="Normal"/>
    <w:next w:val="Normal"/>
    <w:uiPriority w:val="1"/>
    <w:qFormat/>
    <w:rsid w:val="00BE40FD"/>
    <w:pPr>
      <w:keepNext/>
      <w:outlineLvl w:val="0"/>
    </w:pPr>
    <w:rPr>
      <w:b/>
      <w:bCs/>
      <w:color w:val="1F1F5F"/>
      <w:sz w:val="32"/>
      <w:szCs w:val="32"/>
    </w:rPr>
  </w:style>
  <w:style w:type="paragraph" w:styleId="Heading2">
    <w:name w:val="heading 2"/>
    <w:basedOn w:val="Normal"/>
    <w:next w:val="Normal"/>
    <w:link w:val="Heading2Char"/>
    <w:uiPriority w:val="9"/>
    <w:unhideWhenUsed/>
    <w:qFormat/>
    <w:rsid w:val="00BE40FD"/>
    <w:pPr>
      <w:keepNext/>
      <w:outlineLvl w:val="1"/>
    </w:pPr>
    <w:rPr>
      <w:b/>
      <w:color w:val="454347"/>
      <w:sz w:val="28"/>
      <w:szCs w:val="28"/>
    </w:rPr>
  </w:style>
  <w:style w:type="paragraph" w:styleId="Heading3">
    <w:name w:val="heading 3"/>
    <w:basedOn w:val="Normal"/>
    <w:next w:val="Normal"/>
    <w:link w:val="Heading3Char"/>
    <w:uiPriority w:val="9"/>
    <w:unhideWhenUsed/>
    <w:qFormat/>
    <w:rsid w:val="00BE40FD"/>
    <w:pPr>
      <w:keepNext/>
      <w:outlineLvl w:val="2"/>
    </w:pPr>
    <w:rPr>
      <w:b/>
      <w:color w:val="1F1F5F"/>
      <w:sz w:val="24"/>
      <w:szCs w:val="24"/>
    </w:rPr>
  </w:style>
  <w:style w:type="paragraph" w:styleId="Heading4">
    <w:name w:val="heading 4"/>
    <w:basedOn w:val="Normal"/>
    <w:next w:val="Normal"/>
    <w:link w:val="Heading4Char"/>
    <w:uiPriority w:val="9"/>
    <w:unhideWhenUsed/>
    <w:qFormat/>
    <w:rsid w:val="00BE40FD"/>
    <w:pPr>
      <w:keepNext/>
      <w:outlineLvl w:val="3"/>
    </w:pPr>
    <w:rPr>
      <w:b/>
      <w:color w:val="454347"/>
    </w:rPr>
  </w:style>
  <w:style w:type="paragraph" w:styleId="Heading5">
    <w:name w:val="heading 5"/>
    <w:basedOn w:val="Normal"/>
    <w:next w:val="Normal"/>
    <w:link w:val="Heading5Char"/>
    <w:uiPriority w:val="9"/>
    <w:semiHidden/>
    <w:unhideWhenUsed/>
    <w:qFormat/>
    <w:rsid w:val="00D440D0"/>
    <w:pPr>
      <w:keepNext/>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40D0"/>
    <w:pPr>
      <w:spacing w:after="0"/>
    </w:pPr>
  </w:style>
  <w:style w:type="paragraph" w:styleId="ListParagraph">
    <w:name w:val="List Paragraph"/>
    <w:basedOn w:val="Normal"/>
    <w:uiPriority w:val="1"/>
    <w:qFormat/>
    <w:rsid w:val="00D440D0"/>
    <w:pPr>
      <w:contextualSpacing/>
    </w:pPr>
  </w:style>
  <w:style w:type="paragraph" w:customStyle="1" w:styleId="TableParagraph">
    <w:name w:val="Table Paragraph"/>
    <w:basedOn w:val="Normal"/>
    <w:uiPriority w:val="1"/>
    <w:qFormat/>
    <w:rsid w:val="00D440D0"/>
    <w:pPr>
      <w:spacing w:after="0"/>
    </w:pPr>
  </w:style>
  <w:style w:type="paragraph" w:styleId="Header">
    <w:name w:val="header"/>
    <w:basedOn w:val="Normal"/>
    <w:link w:val="HeaderChar"/>
    <w:uiPriority w:val="99"/>
    <w:unhideWhenUsed/>
    <w:rsid w:val="00E206D4"/>
    <w:pPr>
      <w:tabs>
        <w:tab w:val="center" w:pos="4513"/>
        <w:tab w:val="right" w:pos="9026"/>
      </w:tabs>
      <w:spacing w:after="120"/>
    </w:pPr>
    <w:rPr>
      <w:b/>
      <w:color w:val="1F1F5F"/>
      <w:sz w:val="18"/>
      <w:szCs w:val="16"/>
    </w:rPr>
  </w:style>
  <w:style w:type="character" w:customStyle="1" w:styleId="HeaderChar">
    <w:name w:val="Header Char"/>
    <w:basedOn w:val="DefaultParagraphFont"/>
    <w:link w:val="Header"/>
    <w:uiPriority w:val="99"/>
    <w:rsid w:val="00E206D4"/>
    <w:rPr>
      <w:rFonts w:ascii="Arial" w:eastAsia="Ubuntu" w:hAnsi="Arial" w:cs="Ubuntu"/>
      <w:b/>
      <w:color w:val="1F1F5F"/>
      <w:sz w:val="18"/>
      <w:szCs w:val="16"/>
      <w:lang w:val="en-GB" w:eastAsia="en-GB" w:bidi="en-GB"/>
    </w:rPr>
  </w:style>
  <w:style w:type="paragraph" w:styleId="Footer">
    <w:name w:val="footer"/>
    <w:basedOn w:val="Normal"/>
    <w:link w:val="FooterChar"/>
    <w:uiPriority w:val="99"/>
    <w:unhideWhenUsed/>
    <w:rsid w:val="00E206D4"/>
    <w:pPr>
      <w:tabs>
        <w:tab w:val="center" w:pos="4513"/>
        <w:tab w:val="right" w:pos="9026"/>
      </w:tabs>
      <w:spacing w:after="0" w:line="240" w:lineRule="auto"/>
    </w:pPr>
    <w:rPr>
      <w:color w:val="1F1F5F"/>
      <w:sz w:val="16"/>
      <w:szCs w:val="16"/>
    </w:rPr>
  </w:style>
  <w:style w:type="character" w:customStyle="1" w:styleId="FooterChar">
    <w:name w:val="Footer Char"/>
    <w:basedOn w:val="DefaultParagraphFont"/>
    <w:link w:val="Footer"/>
    <w:uiPriority w:val="99"/>
    <w:rsid w:val="00E206D4"/>
    <w:rPr>
      <w:rFonts w:ascii="Arial" w:eastAsia="Ubuntu" w:hAnsi="Arial" w:cs="Ubuntu"/>
      <w:color w:val="1F1F5F"/>
      <w:sz w:val="16"/>
      <w:szCs w:val="16"/>
      <w:lang w:val="en-GB" w:eastAsia="en-GB" w:bidi="en-GB"/>
    </w:rPr>
  </w:style>
  <w:style w:type="character" w:styleId="PageNumber">
    <w:name w:val="page number"/>
    <w:basedOn w:val="DefaultParagraphFont"/>
    <w:uiPriority w:val="99"/>
    <w:semiHidden/>
    <w:unhideWhenUsed/>
    <w:rsid w:val="007238F2"/>
  </w:style>
  <w:style w:type="table" w:styleId="TableGrid">
    <w:name w:val="Table Grid"/>
    <w:basedOn w:val="TableNormal"/>
    <w:uiPriority w:val="59"/>
    <w:rsid w:val="00ED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address">
    <w:name w:val="Web address"/>
    <w:basedOn w:val="Footer"/>
    <w:uiPriority w:val="1"/>
    <w:qFormat/>
    <w:rsid w:val="00E206D4"/>
    <w:rPr>
      <w:b/>
      <w:sz w:val="22"/>
      <w:szCs w:val="22"/>
    </w:rPr>
  </w:style>
  <w:style w:type="character" w:styleId="PlaceholderText">
    <w:name w:val="Placeholder Text"/>
    <w:basedOn w:val="DefaultParagraphFont"/>
    <w:uiPriority w:val="99"/>
    <w:semiHidden/>
    <w:rsid w:val="005B1AED"/>
    <w:rPr>
      <w:color w:val="808080"/>
    </w:rPr>
  </w:style>
  <w:style w:type="paragraph" w:styleId="Title">
    <w:name w:val="Title"/>
    <w:basedOn w:val="Normal"/>
    <w:next w:val="Normal"/>
    <w:link w:val="TitleChar"/>
    <w:uiPriority w:val="10"/>
    <w:qFormat/>
    <w:rsid w:val="00B54C08"/>
    <w:pPr>
      <w:spacing w:after="0" w:line="240" w:lineRule="auto"/>
    </w:pPr>
    <w:rPr>
      <w:b/>
      <w:color w:val="FFFFFF" w:themeColor="background1"/>
      <w:sz w:val="36"/>
    </w:rPr>
  </w:style>
  <w:style w:type="character" w:customStyle="1" w:styleId="TitleChar">
    <w:name w:val="Title Char"/>
    <w:basedOn w:val="DefaultParagraphFont"/>
    <w:link w:val="Title"/>
    <w:uiPriority w:val="10"/>
    <w:rsid w:val="00B54C08"/>
    <w:rPr>
      <w:rFonts w:ascii="Arial" w:eastAsia="Ubuntu" w:hAnsi="Arial" w:cs="Ubuntu"/>
      <w:b/>
      <w:color w:val="FFFFFF" w:themeColor="background1"/>
      <w:sz w:val="36"/>
      <w:lang w:val="en-GB" w:eastAsia="en-GB" w:bidi="en-GB"/>
    </w:rPr>
  </w:style>
  <w:style w:type="paragraph" w:styleId="Subtitle">
    <w:name w:val="Subtitle"/>
    <w:basedOn w:val="Normal"/>
    <w:next w:val="Normal"/>
    <w:link w:val="SubtitleChar"/>
    <w:uiPriority w:val="11"/>
    <w:qFormat/>
    <w:rsid w:val="00214436"/>
    <w:pPr>
      <w:spacing w:before="60" w:after="0" w:line="240" w:lineRule="auto"/>
    </w:pPr>
    <w:rPr>
      <w:color w:val="FFFFFF" w:themeColor="background1"/>
      <w:sz w:val="24"/>
      <w:szCs w:val="24"/>
    </w:rPr>
  </w:style>
  <w:style w:type="character" w:customStyle="1" w:styleId="SubtitleChar">
    <w:name w:val="Subtitle Char"/>
    <w:basedOn w:val="DefaultParagraphFont"/>
    <w:link w:val="Subtitle"/>
    <w:uiPriority w:val="11"/>
    <w:rsid w:val="00214436"/>
    <w:rPr>
      <w:rFonts w:ascii="Arial" w:eastAsia="Ubuntu" w:hAnsi="Arial" w:cs="Ubuntu"/>
      <w:color w:val="FFFFFF" w:themeColor="background1"/>
      <w:sz w:val="24"/>
      <w:szCs w:val="24"/>
      <w:lang w:val="en-GB" w:eastAsia="en-GB" w:bidi="en-GB"/>
    </w:rPr>
  </w:style>
  <w:style w:type="character" w:customStyle="1" w:styleId="Heading2Char">
    <w:name w:val="Heading 2 Char"/>
    <w:basedOn w:val="DefaultParagraphFont"/>
    <w:link w:val="Heading2"/>
    <w:uiPriority w:val="9"/>
    <w:rsid w:val="00BE40FD"/>
    <w:rPr>
      <w:rFonts w:ascii="Ubuntu" w:eastAsia="Ubuntu" w:hAnsi="Ubuntu" w:cs="Ubuntu"/>
      <w:b/>
      <w:color w:val="454347"/>
      <w:sz w:val="28"/>
      <w:szCs w:val="28"/>
      <w:lang w:val="en-AU" w:eastAsia="en-GB" w:bidi="en-GB"/>
    </w:rPr>
  </w:style>
  <w:style w:type="character" w:customStyle="1" w:styleId="Heading3Char">
    <w:name w:val="Heading 3 Char"/>
    <w:basedOn w:val="DefaultParagraphFont"/>
    <w:link w:val="Heading3"/>
    <w:uiPriority w:val="9"/>
    <w:rsid w:val="00BE40FD"/>
    <w:rPr>
      <w:rFonts w:ascii="Ubuntu" w:eastAsia="Ubuntu" w:hAnsi="Ubuntu" w:cs="Ubuntu"/>
      <w:b/>
      <w:color w:val="1F1F5F"/>
      <w:sz w:val="24"/>
      <w:szCs w:val="24"/>
      <w:lang w:val="en-AU" w:eastAsia="en-GB" w:bidi="en-GB"/>
    </w:rPr>
  </w:style>
  <w:style w:type="character" w:customStyle="1" w:styleId="Heading4Char">
    <w:name w:val="Heading 4 Char"/>
    <w:basedOn w:val="DefaultParagraphFont"/>
    <w:link w:val="Heading4"/>
    <w:uiPriority w:val="9"/>
    <w:rsid w:val="00BE40FD"/>
    <w:rPr>
      <w:rFonts w:ascii="Ubuntu" w:eastAsia="Ubuntu" w:hAnsi="Ubuntu" w:cs="Ubuntu"/>
      <w:b/>
      <w:color w:val="454347"/>
      <w:lang w:val="en-AU" w:eastAsia="en-GB" w:bidi="en-GB"/>
    </w:rPr>
  </w:style>
  <w:style w:type="character" w:customStyle="1" w:styleId="Heading5Char">
    <w:name w:val="Heading 5 Char"/>
    <w:basedOn w:val="DefaultParagraphFont"/>
    <w:link w:val="Heading5"/>
    <w:uiPriority w:val="9"/>
    <w:semiHidden/>
    <w:rsid w:val="00D440D0"/>
    <w:rPr>
      <w:rFonts w:ascii="Arial" w:eastAsiaTheme="majorEastAsia" w:hAnsi="Arial" w:cstheme="majorBidi"/>
      <w:lang w:val="en-AU" w:eastAsia="en-GB" w:bidi="en-GB"/>
    </w:rPr>
  </w:style>
  <w:style w:type="paragraph" w:styleId="BalloonText">
    <w:name w:val="Balloon Text"/>
    <w:basedOn w:val="Normal"/>
    <w:link w:val="BalloonTextChar"/>
    <w:uiPriority w:val="99"/>
    <w:semiHidden/>
    <w:unhideWhenUsed/>
    <w:rsid w:val="00F86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33"/>
    <w:rPr>
      <w:rFonts w:ascii="Segoe UI" w:eastAsia="Ubuntu" w:hAnsi="Segoe UI" w:cs="Segoe UI"/>
      <w:sz w:val="18"/>
      <w:szCs w:val="1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c\AppData\Local\Packages\Microsoft.MicrosoftEdge_8wekyb3d8bbwe\TempState\Downloads\template-business-look-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template-business-look-word (1).dotx</Template>
  <TotalTime>2</TotalTime>
  <Pages>9</Pages>
  <Words>1388</Words>
  <Characters>7195</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Economic Quick Facts</vt:lpstr>
    </vt:vector>
  </TitlesOfParts>
  <Company>Department of Industry, Tourism and Trade</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Quick Facts</dc:title>
  <dc:creator>Northern Territory Government</dc:creator>
  <cp:lastModifiedBy>Barbara Beamsley</cp:lastModifiedBy>
  <cp:revision>4</cp:revision>
  <cp:lastPrinted>2021-03-10T01:20:00Z</cp:lastPrinted>
  <dcterms:created xsi:type="dcterms:W3CDTF">2021-03-10T06:24:00Z</dcterms:created>
  <dcterms:modified xsi:type="dcterms:W3CDTF">2021-03-10T06:27:00Z</dcterms:modified>
</cp:coreProperties>
</file>