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93A" w:rsidRPr="00B2193A" w:rsidRDefault="00B2193A" w:rsidP="00B2193A">
      <w:pPr>
        <w:pStyle w:val="NoSpacing"/>
        <w:rPr>
          <w:iCs/>
          <w:color w:val="FFFFFF" w:themeColor="background1"/>
          <w:sz w:val="16"/>
        </w:rPr>
      </w:pPr>
      <w:r w:rsidRPr="00B2193A">
        <w:rPr>
          <w:iCs/>
          <w:color w:val="FFFFFF" w:themeColor="background1"/>
          <w:sz w:val="16"/>
        </w:rPr>
        <w:t>Please read in outline view for best navigational experience.</w:t>
      </w:r>
    </w:p>
    <w:p w:rsidR="00857F45" w:rsidRPr="00B2193A" w:rsidRDefault="007A723A" w:rsidP="00B2193A">
      <w:pPr>
        <w:pStyle w:val="Heading1"/>
      </w:pPr>
      <w:r w:rsidRPr="00B2193A">
        <w:t>Northern Territory business count 2016</w:t>
      </w:r>
    </w:p>
    <w:p w:rsidR="007A723A" w:rsidRPr="007A723A" w:rsidRDefault="007A723A" w:rsidP="007A723A">
      <w:pPr>
        <w:pStyle w:val="ListParagraph"/>
        <w:numPr>
          <w:ilvl w:val="0"/>
          <w:numId w:val="12"/>
        </w:numPr>
        <w:spacing w:before="60" w:after="120" w:line="280" w:lineRule="exact"/>
        <w:ind w:left="284" w:hanging="284"/>
        <w:contextualSpacing w:val="0"/>
        <w:jc w:val="both"/>
        <w:rPr>
          <w:rFonts w:cs="Arial"/>
          <w:bCs/>
          <w:szCs w:val="18"/>
        </w:rPr>
      </w:pPr>
      <w:r w:rsidRPr="007A723A">
        <w:rPr>
          <w:rFonts w:cs="Arial"/>
          <w:bCs/>
          <w:szCs w:val="18"/>
        </w:rPr>
        <w:t xml:space="preserve">The Northern Territory (NT) had 14 310 actively trading businesses at June 2016, comprising 0.66% of total actively trading businesses in Australia. </w:t>
      </w:r>
    </w:p>
    <w:p w:rsidR="007A723A" w:rsidRPr="007A723A" w:rsidRDefault="007A723A" w:rsidP="007A723A">
      <w:pPr>
        <w:pStyle w:val="ListParagraph"/>
        <w:numPr>
          <w:ilvl w:val="0"/>
          <w:numId w:val="12"/>
        </w:numPr>
        <w:spacing w:before="60" w:after="120" w:line="280" w:lineRule="exact"/>
        <w:ind w:left="284" w:hanging="284"/>
        <w:contextualSpacing w:val="0"/>
        <w:jc w:val="both"/>
        <w:rPr>
          <w:rFonts w:cs="Arial"/>
          <w:bCs/>
          <w:szCs w:val="18"/>
        </w:rPr>
      </w:pPr>
      <w:r w:rsidRPr="007A723A">
        <w:rPr>
          <w:rFonts w:cs="Arial"/>
          <w:bCs/>
          <w:szCs w:val="18"/>
        </w:rPr>
        <w:t>The highest number of operating businesses was in New South Wales. This was followed by Victoria, Queensland, Western Australia, South Australia, Tasmania, the Australian Capital Territory and the Northern Territory.</w:t>
      </w:r>
    </w:p>
    <w:p w:rsidR="007A723A" w:rsidRPr="00B2193A" w:rsidRDefault="007A723A" w:rsidP="00B2193A">
      <w:pPr>
        <w:pStyle w:val="Heading2"/>
      </w:pPr>
      <w:r w:rsidRPr="00B2193A">
        <w:t>Business counts</w:t>
      </w:r>
    </w:p>
    <w:p w:rsidR="007A723A" w:rsidRPr="007A723A" w:rsidRDefault="007A723A" w:rsidP="007A723A">
      <w:pPr>
        <w:pStyle w:val="ListParagraph"/>
        <w:numPr>
          <w:ilvl w:val="0"/>
          <w:numId w:val="12"/>
        </w:numPr>
        <w:spacing w:before="60" w:after="120" w:line="280" w:lineRule="exact"/>
        <w:ind w:left="284" w:hanging="284"/>
        <w:contextualSpacing w:val="0"/>
        <w:jc w:val="both"/>
        <w:rPr>
          <w:rFonts w:cs="Arial"/>
          <w:bCs/>
          <w:szCs w:val="18"/>
        </w:rPr>
      </w:pPr>
      <w:r w:rsidRPr="007A723A">
        <w:rPr>
          <w:rFonts w:cs="Arial"/>
          <w:bCs/>
          <w:szCs w:val="18"/>
        </w:rPr>
        <w:t>There were 14</w:t>
      </w:r>
      <w:r>
        <w:rPr>
          <w:rFonts w:cs="Arial"/>
          <w:bCs/>
          <w:szCs w:val="18"/>
        </w:rPr>
        <w:t> </w:t>
      </w:r>
      <w:r w:rsidRPr="007A723A">
        <w:rPr>
          <w:rFonts w:cs="Arial"/>
          <w:bCs/>
          <w:szCs w:val="18"/>
        </w:rPr>
        <w:t>310 actively operating businesses in the NT at June 2016, an increase of 154 business (1.1%) compared with June 2015.</w:t>
      </w:r>
    </w:p>
    <w:p w:rsidR="007A723A" w:rsidRPr="007A723A" w:rsidRDefault="007A723A" w:rsidP="007A723A">
      <w:pPr>
        <w:pStyle w:val="ListParagraph"/>
        <w:numPr>
          <w:ilvl w:val="0"/>
          <w:numId w:val="12"/>
        </w:numPr>
        <w:spacing w:before="60" w:after="120" w:line="280" w:lineRule="exact"/>
        <w:ind w:left="284" w:hanging="284"/>
        <w:contextualSpacing w:val="0"/>
        <w:jc w:val="both"/>
        <w:rPr>
          <w:rFonts w:cs="Arial"/>
          <w:bCs/>
          <w:szCs w:val="18"/>
        </w:rPr>
      </w:pPr>
      <w:r w:rsidRPr="007A723A">
        <w:rPr>
          <w:rFonts w:cs="Arial"/>
          <w:bCs/>
          <w:szCs w:val="18"/>
        </w:rPr>
        <w:t>In June 2016, the NT had 14</w:t>
      </w:r>
      <w:r>
        <w:rPr>
          <w:rFonts w:cs="Arial"/>
          <w:bCs/>
          <w:szCs w:val="18"/>
        </w:rPr>
        <w:t> </w:t>
      </w:r>
      <w:r w:rsidRPr="007A723A">
        <w:rPr>
          <w:rFonts w:cs="Arial"/>
          <w:bCs/>
          <w:szCs w:val="18"/>
        </w:rPr>
        <w:t>310 trading businesses, compared with 14</w:t>
      </w:r>
      <w:r>
        <w:rPr>
          <w:rFonts w:cs="Arial"/>
          <w:bCs/>
          <w:szCs w:val="18"/>
        </w:rPr>
        <w:t> </w:t>
      </w:r>
      <w:r w:rsidRPr="007A723A">
        <w:rPr>
          <w:rFonts w:cs="Arial"/>
          <w:bCs/>
          <w:szCs w:val="18"/>
        </w:rPr>
        <w:t>156 businesses in June 2015 and 14 158 businesses in June 2014.</w:t>
      </w:r>
    </w:p>
    <w:p w:rsidR="007A723A" w:rsidRPr="007A723A" w:rsidRDefault="007A723A" w:rsidP="007A723A">
      <w:pPr>
        <w:pStyle w:val="ListParagraph"/>
        <w:numPr>
          <w:ilvl w:val="0"/>
          <w:numId w:val="12"/>
        </w:numPr>
        <w:spacing w:before="60" w:after="120" w:line="280" w:lineRule="exact"/>
        <w:ind w:left="284" w:hanging="284"/>
        <w:contextualSpacing w:val="0"/>
        <w:jc w:val="both"/>
        <w:rPr>
          <w:rFonts w:cs="Arial"/>
          <w:bCs/>
          <w:szCs w:val="18"/>
        </w:rPr>
      </w:pPr>
      <w:r>
        <w:rPr>
          <w:rFonts w:cs="Arial"/>
          <w:bCs/>
          <w:szCs w:val="18"/>
        </w:rPr>
        <w:t>There were 2 </w:t>
      </w:r>
      <w:r w:rsidRPr="007A723A">
        <w:rPr>
          <w:rFonts w:cs="Arial"/>
          <w:bCs/>
          <w:szCs w:val="18"/>
        </w:rPr>
        <w:t>171</w:t>
      </w:r>
      <w:r>
        <w:rPr>
          <w:rFonts w:cs="Arial"/>
          <w:bCs/>
          <w:szCs w:val="18"/>
        </w:rPr>
        <w:t> </w:t>
      </w:r>
      <w:r w:rsidRPr="007A723A">
        <w:rPr>
          <w:rFonts w:cs="Arial"/>
          <w:bCs/>
          <w:szCs w:val="18"/>
        </w:rPr>
        <w:t>544 actively operating businesses in Australia at June 2016, an increase of 50 309 businesses (2.4%) from June 2015.</w:t>
      </w:r>
    </w:p>
    <w:p w:rsidR="007A723A" w:rsidRPr="00C37E4D" w:rsidRDefault="007A723A" w:rsidP="00B2193A">
      <w:pPr>
        <w:pStyle w:val="Heading2"/>
      </w:pPr>
      <w:r w:rsidRPr="00C37E4D">
        <w:t>Business entry, exit and survival</w:t>
      </w:r>
    </w:p>
    <w:p w:rsidR="007A723A" w:rsidRPr="007A723A" w:rsidRDefault="007A723A" w:rsidP="007A723A">
      <w:pPr>
        <w:pStyle w:val="ListParagraph"/>
        <w:numPr>
          <w:ilvl w:val="0"/>
          <w:numId w:val="12"/>
        </w:numPr>
        <w:spacing w:before="60" w:after="120" w:line="280" w:lineRule="exact"/>
        <w:ind w:left="284" w:hanging="284"/>
        <w:contextualSpacing w:val="0"/>
        <w:jc w:val="both"/>
        <w:rPr>
          <w:rFonts w:cs="Arial"/>
          <w:bCs/>
          <w:szCs w:val="18"/>
        </w:rPr>
      </w:pPr>
      <w:r w:rsidRPr="007A723A">
        <w:rPr>
          <w:rFonts w:cs="Arial"/>
          <w:bCs/>
          <w:szCs w:val="18"/>
        </w:rPr>
        <w:t>In 2015-16, the entry rate for businesses in the NT was 14.2%, lower than the national average of 14.6%.</w:t>
      </w:r>
    </w:p>
    <w:p w:rsidR="007A723A" w:rsidRPr="007A723A" w:rsidRDefault="007A723A" w:rsidP="007A723A">
      <w:pPr>
        <w:pStyle w:val="ListParagraph"/>
        <w:numPr>
          <w:ilvl w:val="0"/>
          <w:numId w:val="12"/>
        </w:numPr>
        <w:spacing w:before="60" w:after="120" w:line="280" w:lineRule="exact"/>
        <w:ind w:left="284" w:hanging="284"/>
        <w:contextualSpacing w:val="0"/>
        <w:jc w:val="both"/>
        <w:rPr>
          <w:rFonts w:cs="Arial"/>
          <w:bCs/>
          <w:szCs w:val="18"/>
        </w:rPr>
      </w:pPr>
      <w:r w:rsidRPr="007A723A">
        <w:rPr>
          <w:rFonts w:cs="Arial"/>
          <w:bCs/>
          <w:szCs w:val="18"/>
        </w:rPr>
        <w:t>The highest entry rate was in the ACT (16.3%) followed New South Wales (15.3%) and Victoria (14.9%). Tasmania had the lowest entry rate of 11.0%.</w:t>
      </w:r>
    </w:p>
    <w:p w:rsidR="007A723A" w:rsidRPr="007A723A" w:rsidRDefault="007A723A" w:rsidP="007A723A">
      <w:pPr>
        <w:pStyle w:val="ListParagraph"/>
        <w:numPr>
          <w:ilvl w:val="0"/>
          <w:numId w:val="12"/>
        </w:numPr>
        <w:spacing w:before="60" w:after="120" w:line="280" w:lineRule="exact"/>
        <w:ind w:left="284" w:hanging="284"/>
        <w:contextualSpacing w:val="0"/>
        <w:jc w:val="both"/>
        <w:rPr>
          <w:rFonts w:cs="Arial"/>
          <w:bCs/>
          <w:szCs w:val="18"/>
        </w:rPr>
      </w:pPr>
      <w:r w:rsidRPr="007A723A">
        <w:rPr>
          <w:rFonts w:cs="Arial"/>
          <w:bCs/>
          <w:szCs w:val="18"/>
        </w:rPr>
        <w:t>In 2015-16, the exit rate for NT was 13.1%, lower than the entry rate and resulting in an increase in the number of overall businesses. The NT had the second highest exit rate while Tasmania had the lowest (10.6%). Nationally, the exit rate was 12.3%.</w:t>
      </w:r>
    </w:p>
    <w:p w:rsidR="007A723A" w:rsidRPr="007A723A" w:rsidRDefault="007A723A" w:rsidP="007A723A">
      <w:pPr>
        <w:pStyle w:val="ListParagraph"/>
        <w:numPr>
          <w:ilvl w:val="0"/>
          <w:numId w:val="12"/>
        </w:numPr>
        <w:spacing w:before="60" w:after="120" w:line="280" w:lineRule="exact"/>
        <w:ind w:left="284" w:hanging="284"/>
        <w:contextualSpacing w:val="0"/>
        <w:jc w:val="both"/>
        <w:rPr>
          <w:rFonts w:cs="Arial"/>
          <w:bCs/>
          <w:szCs w:val="18"/>
        </w:rPr>
      </w:pPr>
      <w:r w:rsidRPr="007A723A">
        <w:rPr>
          <w:rFonts w:cs="Arial"/>
          <w:bCs/>
          <w:szCs w:val="18"/>
        </w:rPr>
        <w:t xml:space="preserve">Of the 14 595 businesses operating in June 2012 in the NT, 84.5% were still operating in June 2013, 73.3% survived to June 2014, 65.5% were still operating in June 2015, and 59.3% survived to June 2016. </w:t>
      </w:r>
    </w:p>
    <w:p w:rsidR="007A723A" w:rsidRPr="007A723A" w:rsidRDefault="007A723A" w:rsidP="007A723A">
      <w:pPr>
        <w:pStyle w:val="ListParagraph"/>
        <w:numPr>
          <w:ilvl w:val="0"/>
          <w:numId w:val="12"/>
        </w:numPr>
        <w:spacing w:before="60" w:after="120" w:line="280" w:lineRule="exact"/>
        <w:ind w:left="284" w:hanging="284"/>
        <w:contextualSpacing w:val="0"/>
        <w:jc w:val="both"/>
        <w:rPr>
          <w:rFonts w:cs="Arial"/>
          <w:bCs/>
          <w:szCs w:val="18"/>
        </w:rPr>
      </w:pPr>
      <w:r w:rsidRPr="007A723A">
        <w:rPr>
          <w:rFonts w:cs="Arial"/>
          <w:bCs/>
          <w:szCs w:val="18"/>
        </w:rPr>
        <w:t>Nationally, 62.1% of the businesses operating in June 2012 survived to June 2016.</w:t>
      </w:r>
    </w:p>
    <w:p w:rsidR="007A723A" w:rsidRPr="00DC12BA" w:rsidRDefault="007C7CC9" w:rsidP="00B2193A">
      <w:pPr>
        <w:spacing w:before="360"/>
        <w:jc w:val="center"/>
        <w:rPr>
          <w:b/>
          <w:bCs/>
        </w:rPr>
      </w:pPr>
      <w:r w:rsidRPr="00DC12BA">
        <w:rPr>
          <w:b/>
          <w:bCs/>
        </w:rPr>
        <w:br w:type="column"/>
      </w:r>
      <w:r w:rsidR="007A723A" w:rsidRPr="00DC12BA">
        <w:rPr>
          <w:b/>
          <w:bCs/>
        </w:rPr>
        <w:t xml:space="preserve">Business count (actively trading), </w:t>
      </w:r>
      <w:r w:rsidR="007A723A" w:rsidRPr="00DC12BA">
        <w:rPr>
          <w:b/>
          <w:bCs/>
        </w:rPr>
        <w:br/>
        <w:t>June 2016</w:t>
      </w:r>
    </w:p>
    <w:p w:rsidR="007A723A" w:rsidRPr="0057423F" w:rsidRDefault="007A723A" w:rsidP="0057423F">
      <w:pPr>
        <w:rPr>
          <w:b/>
          <w:sz w:val="18"/>
          <w:szCs w:val="18"/>
        </w:rPr>
      </w:pPr>
      <w:r w:rsidRPr="0057423F">
        <w:rPr>
          <w:sz w:val="18"/>
          <w:szCs w:val="18"/>
        </w:rPr>
        <w:t>National count: 2,171,544</w:t>
      </w:r>
      <w:r w:rsidR="0057423F">
        <w:rPr>
          <w:sz w:val="18"/>
          <w:szCs w:val="18"/>
        </w:rPr>
        <w:br/>
      </w:r>
      <w:r w:rsidRPr="0057423F">
        <w:rPr>
          <w:sz w:val="18"/>
          <w:szCs w:val="18"/>
        </w:rPr>
        <w:t>Currently not distributed: 1410</w:t>
      </w:r>
    </w:p>
    <w:p w:rsidR="007A723A" w:rsidRPr="0057423F" w:rsidRDefault="00DD72C8" w:rsidP="0057423F">
      <w:r>
        <w:rPr>
          <w:noProof/>
        </w:rPr>
        <w:drawing>
          <wp:inline distT="0" distB="0" distL="0" distR="0" wp14:anchorId="2F1BE5E3" wp14:editId="5C84749E">
            <wp:extent cx="2819400" cy="2400300"/>
            <wp:effectExtent l="0" t="0" r="0" b="0"/>
            <wp:docPr id="9" name="Picture 9" descr="NT - 14,310, QLD - 425,569, NSW - 727,435, ACT - 26,183, VIC - 570,068, TAS - 37,049, SA - 144,514 and WA - 225,006" title="Business count (actively trading), Jun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9400" cy="2400300"/>
                    </a:xfrm>
                    <a:prstGeom prst="rect">
                      <a:avLst/>
                    </a:prstGeom>
                  </pic:spPr>
                </pic:pic>
              </a:graphicData>
            </a:graphic>
          </wp:inline>
        </w:drawing>
      </w:r>
    </w:p>
    <w:p w:rsidR="009C21E9" w:rsidRPr="0057423F" w:rsidRDefault="009C21E9" w:rsidP="0057423F">
      <w:pPr>
        <w:pStyle w:val="NoSpacing"/>
        <w:rPr>
          <w:i/>
          <w:sz w:val="16"/>
          <w:szCs w:val="16"/>
        </w:rPr>
      </w:pPr>
      <w:r w:rsidRPr="0057423F">
        <w:rPr>
          <w:i/>
          <w:sz w:val="16"/>
          <w:szCs w:val="16"/>
        </w:rPr>
        <w:t>Source: ABS Cat</w:t>
      </w:r>
      <w:r w:rsidR="00DD7F01" w:rsidRPr="0057423F">
        <w:rPr>
          <w:i/>
          <w:sz w:val="16"/>
          <w:szCs w:val="16"/>
        </w:rPr>
        <w:t xml:space="preserve"> No</w:t>
      </w:r>
      <w:r w:rsidRPr="0057423F">
        <w:rPr>
          <w:i/>
          <w:sz w:val="16"/>
          <w:szCs w:val="16"/>
        </w:rPr>
        <w:t xml:space="preserve"> </w:t>
      </w:r>
      <w:r w:rsidR="007A723A" w:rsidRPr="0057423F">
        <w:rPr>
          <w:i/>
          <w:sz w:val="16"/>
          <w:szCs w:val="16"/>
        </w:rPr>
        <w:t>8165.</w:t>
      </w:r>
      <w:r w:rsidRPr="0057423F">
        <w:rPr>
          <w:i/>
          <w:sz w:val="16"/>
          <w:szCs w:val="16"/>
        </w:rPr>
        <w:t>0</w:t>
      </w:r>
    </w:p>
    <w:p w:rsidR="009C21E9" w:rsidRPr="00DD72C8" w:rsidRDefault="007A723A" w:rsidP="00DD72C8">
      <w:pPr>
        <w:spacing w:before="240"/>
        <w:jc w:val="center"/>
        <w:rPr>
          <w:b/>
        </w:rPr>
      </w:pPr>
      <w:r w:rsidRPr="00DD72C8">
        <w:rPr>
          <w:b/>
        </w:rPr>
        <w:t>Number and growth of NT businesses</w:t>
      </w:r>
    </w:p>
    <w:p w:rsidR="007A723A" w:rsidRPr="005A6AAA" w:rsidRDefault="007A723A" w:rsidP="00DD72C8">
      <w:pPr>
        <w:jc w:val="center"/>
      </w:pPr>
      <w:r w:rsidRPr="00C37E4D">
        <w:rPr>
          <w:noProof/>
        </w:rPr>
        <w:drawing>
          <wp:inline distT="0" distB="0" distL="0" distR="0" wp14:anchorId="626C0A93" wp14:editId="65DE8F01">
            <wp:extent cx="2766060" cy="1868299"/>
            <wp:effectExtent l="0" t="0" r="0" b="0"/>
            <wp:docPr id="8" name="Picture 8" descr="The number of NT businesses decreased in 2014-15 and increased in 2015-16." title="Number and growth of NT busine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0017" cy="1870972"/>
                    </a:xfrm>
                    <a:prstGeom prst="rect">
                      <a:avLst/>
                    </a:prstGeom>
                    <a:noFill/>
                    <a:ln>
                      <a:noFill/>
                    </a:ln>
                  </pic:spPr>
                </pic:pic>
              </a:graphicData>
            </a:graphic>
          </wp:inline>
        </w:drawing>
      </w:r>
    </w:p>
    <w:p w:rsidR="007A723A" w:rsidRPr="0057423F" w:rsidRDefault="00725B75" w:rsidP="0057423F">
      <w:pPr>
        <w:pStyle w:val="NoSpacing"/>
        <w:rPr>
          <w:rFonts w:cs="Arial"/>
          <w:bCs/>
          <w:i/>
          <w:sz w:val="16"/>
          <w:szCs w:val="16"/>
        </w:rPr>
      </w:pPr>
      <w:r w:rsidRPr="0057423F">
        <w:rPr>
          <w:i/>
          <w:sz w:val="16"/>
          <w:szCs w:val="16"/>
        </w:rPr>
        <w:t>Source: ABS Cat No 8165.0</w:t>
      </w:r>
    </w:p>
    <w:p w:rsidR="007A723A" w:rsidRPr="00DD72C8" w:rsidRDefault="00725B75" w:rsidP="00DD72C8">
      <w:pPr>
        <w:spacing w:before="240"/>
        <w:jc w:val="center"/>
        <w:rPr>
          <w:b/>
        </w:rPr>
      </w:pPr>
      <w:r w:rsidRPr="00DD72C8">
        <w:rPr>
          <w:b/>
        </w:rPr>
        <w:t>Business entry and exit rates,</w:t>
      </w:r>
      <w:r w:rsidR="00DD72C8">
        <w:rPr>
          <w:b/>
        </w:rPr>
        <w:br/>
      </w:r>
      <w:r w:rsidRPr="00DD72C8">
        <w:rPr>
          <w:b/>
        </w:rPr>
        <w:t>June 2016</w:t>
      </w:r>
    </w:p>
    <w:p w:rsidR="007A723A" w:rsidRPr="005A6AAA" w:rsidRDefault="00725B75" w:rsidP="00DD72C8">
      <w:pPr>
        <w:jc w:val="center"/>
      </w:pPr>
      <w:r w:rsidRPr="00C37E4D">
        <w:rPr>
          <w:noProof/>
        </w:rPr>
        <w:drawing>
          <wp:inline distT="0" distB="0" distL="0" distR="0" wp14:anchorId="2620FEE5" wp14:editId="5ADF4F63">
            <wp:extent cx="2744470" cy="1787999"/>
            <wp:effectExtent l="0" t="0" r="0" b="0"/>
            <wp:docPr id="6" name="Picture 6" descr="The NT business entry rate was 14.2%, lower than the national average of all jurisdictions of 14.6%. The NT has a business exit rate of 13.1%, the second highest rate of the jurisdictions." title="Business entry and exit rates, Jun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4470" cy="1787999"/>
                    </a:xfrm>
                    <a:prstGeom prst="rect">
                      <a:avLst/>
                    </a:prstGeom>
                    <a:noFill/>
                    <a:ln>
                      <a:noFill/>
                    </a:ln>
                  </pic:spPr>
                </pic:pic>
              </a:graphicData>
            </a:graphic>
          </wp:inline>
        </w:drawing>
      </w:r>
    </w:p>
    <w:p w:rsidR="000977EA" w:rsidRPr="0057423F" w:rsidRDefault="00725B75" w:rsidP="0057423F">
      <w:pPr>
        <w:pStyle w:val="NoSpacing"/>
        <w:rPr>
          <w:i/>
          <w:iCs/>
          <w:sz w:val="16"/>
        </w:rPr>
      </w:pPr>
      <w:r w:rsidRPr="0057423F">
        <w:rPr>
          <w:i/>
          <w:sz w:val="16"/>
          <w:szCs w:val="16"/>
        </w:rPr>
        <w:t>Source: ABS Cat No 8165.0</w:t>
      </w:r>
      <w:r w:rsidR="000977EA" w:rsidRPr="0057423F">
        <w:rPr>
          <w:i/>
          <w:sz w:val="16"/>
          <w:szCs w:val="16"/>
        </w:rPr>
        <w:br w:type="page"/>
      </w:r>
    </w:p>
    <w:p w:rsidR="00F02A1C" w:rsidRPr="00F02A1C" w:rsidRDefault="00F02A1C" w:rsidP="00F02A1C">
      <w:pPr>
        <w:pStyle w:val="ListParagraph"/>
        <w:numPr>
          <w:ilvl w:val="0"/>
          <w:numId w:val="12"/>
        </w:numPr>
        <w:spacing w:before="60" w:after="120" w:line="280" w:lineRule="exact"/>
        <w:ind w:left="284" w:hanging="284"/>
        <w:contextualSpacing w:val="0"/>
        <w:jc w:val="both"/>
        <w:rPr>
          <w:rFonts w:cs="Arial"/>
          <w:bCs/>
          <w:szCs w:val="18"/>
        </w:rPr>
      </w:pPr>
      <w:r w:rsidRPr="00F02A1C">
        <w:rPr>
          <w:rFonts w:cs="Arial"/>
          <w:bCs/>
          <w:szCs w:val="18"/>
        </w:rPr>
        <w:lastRenderedPageBreak/>
        <w:t>Of the businesses operating in June 2012, the highest survival rate in June 2016 was recorded in Tasmania (65.3%), followed by South Australia (65.0%). The lowest survival rate was in the ACT (59.1%).</w:t>
      </w:r>
    </w:p>
    <w:p w:rsidR="00F02A1C" w:rsidRPr="00F02A1C" w:rsidRDefault="00F02A1C" w:rsidP="00F02A1C">
      <w:pPr>
        <w:pStyle w:val="ListParagraph"/>
        <w:numPr>
          <w:ilvl w:val="0"/>
          <w:numId w:val="12"/>
        </w:numPr>
        <w:spacing w:before="60" w:after="120" w:line="280" w:lineRule="exact"/>
        <w:ind w:left="284" w:hanging="284"/>
        <w:contextualSpacing w:val="0"/>
        <w:jc w:val="both"/>
        <w:rPr>
          <w:rFonts w:cs="Arial"/>
          <w:bCs/>
          <w:szCs w:val="18"/>
        </w:rPr>
      </w:pPr>
      <w:r w:rsidRPr="00F02A1C">
        <w:rPr>
          <w:rFonts w:cs="Arial"/>
          <w:bCs/>
          <w:szCs w:val="18"/>
        </w:rPr>
        <w:t>In June 2013, the Territory had 1 869 business entries and of these 75.6% survived to June 2014, 59.2% survived to June 2015 and 49.9% survived to June 2016. Nationally, the survival rate in June 2016 of business entries in 2012 13 was 54.4%.</w:t>
      </w:r>
    </w:p>
    <w:p w:rsidR="00F02A1C" w:rsidRPr="00C37E4D" w:rsidRDefault="00F02A1C" w:rsidP="00B2193A">
      <w:pPr>
        <w:pStyle w:val="Heading2"/>
      </w:pPr>
      <w:r w:rsidRPr="00C37E4D">
        <w:t>Business size</w:t>
      </w:r>
    </w:p>
    <w:p w:rsidR="00B233A3" w:rsidRPr="00B233A3" w:rsidRDefault="00B233A3" w:rsidP="00B233A3">
      <w:pPr>
        <w:pStyle w:val="ListParagraph"/>
        <w:numPr>
          <w:ilvl w:val="0"/>
          <w:numId w:val="12"/>
        </w:numPr>
        <w:spacing w:before="60" w:after="120" w:line="280" w:lineRule="exact"/>
        <w:ind w:left="284" w:hanging="284"/>
        <w:contextualSpacing w:val="0"/>
        <w:jc w:val="both"/>
        <w:rPr>
          <w:rFonts w:cs="Arial"/>
          <w:bCs/>
          <w:szCs w:val="18"/>
        </w:rPr>
      </w:pPr>
      <w:r w:rsidRPr="00B233A3">
        <w:rPr>
          <w:rFonts w:cs="Arial"/>
          <w:bCs/>
          <w:szCs w:val="18"/>
        </w:rPr>
        <w:t>Australian Bureau of Statistics (ABS) defines business size by level of employment as follows:</w:t>
      </w:r>
    </w:p>
    <w:p w:rsidR="00B233A3" w:rsidRPr="00B233A3" w:rsidRDefault="00B233A3" w:rsidP="00B233A3">
      <w:pPr>
        <w:pStyle w:val="ListParagraph"/>
        <w:numPr>
          <w:ilvl w:val="1"/>
          <w:numId w:val="12"/>
        </w:numPr>
        <w:spacing w:before="60" w:after="120" w:line="280" w:lineRule="exact"/>
        <w:ind w:left="993"/>
        <w:contextualSpacing w:val="0"/>
        <w:jc w:val="both"/>
        <w:rPr>
          <w:rFonts w:cs="Arial"/>
          <w:bCs/>
          <w:szCs w:val="18"/>
        </w:rPr>
      </w:pPr>
      <w:r w:rsidRPr="00B233A3">
        <w:rPr>
          <w:rFonts w:cs="Arial"/>
          <w:bCs/>
          <w:szCs w:val="18"/>
        </w:rPr>
        <w:t>Small business : 0-19 employees</w:t>
      </w:r>
    </w:p>
    <w:p w:rsidR="00B233A3" w:rsidRPr="00B233A3" w:rsidRDefault="00B233A3" w:rsidP="00B233A3">
      <w:pPr>
        <w:pStyle w:val="ListParagraph"/>
        <w:numPr>
          <w:ilvl w:val="1"/>
          <w:numId w:val="12"/>
        </w:numPr>
        <w:spacing w:before="60" w:after="120" w:line="280" w:lineRule="exact"/>
        <w:ind w:left="993"/>
        <w:contextualSpacing w:val="0"/>
        <w:jc w:val="both"/>
        <w:rPr>
          <w:rFonts w:cs="Arial"/>
          <w:bCs/>
          <w:szCs w:val="18"/>
        </w:rPr>
      </w:pPr>
      <w:r w:rsidRPr="00B233A3">
        <w:rPr>
          <w:rFonts w:cs="Arial"/>
          <w:bCs/>
          <w:szCs w:val="18"/>
        </w:rPr>
        <w:t>Medium business: 20-199 employees</w:t>
      </w:r>
    </w:p>
    <w:p w:rsidR="00B233A3" w:rsidRPr="00B233A3" w:rsidRDefault="00B233A3" w:rsidP="00B233A3">
      <w:pPr>
        <w:pStyle w:val="ListParagraph"/>
        <w:numPr>
          <w:ilvl w:val="1"/>
          <w:numId w:val="12"/>
        </w:numPr>
        <w:spacing w:before="60" w:after="120" w:line="280" w:lineRule="exact"/>
        <w:ind w:left="993"/>
        <w:contextualSpacing w:val="0"/>
        <w:jc w:val="both"/>
        <w:rPr>
          <w:rFonts w:cs="Arial"/>
          <w:bCs/>
          <w:szCs w:val="18"/>
        </w:rPr>
      </w:pPr>
      <w:r w:rsidRPr="00B233A3">
        <w:rPr>
          <w:rFonts w:cs="Arial"/>
          <w:bCs/>
          <w:szCs w:val="18"/>
        </w:rPr>
        <w:t>Large business: 200+ employees</w:t>
      </w:r>
    </w:p>
    <w:p w:rsidR="00B233A3" w:rsidRPr="00B233A3" w:rsidRDefault="00B233A3" w:rsidP="00B233A3">
      <w:pPr>
        <w:pStyle w:val="ListParagraph"/>
        <w:numPr>
          <w:ilvl w:val="0"/>
          <w:numId w:val="12"/>
        </w:numPr>
        <w:spacing w:before="60" w:after="120" w:line="280" w:lineRule="exact"/>
        <w:ind w:left="284" w:hanging="284"/>
        <w:contextualSpacing w:val="0"/>
        <w:jc w:val="both"/>
        <w:rPr>
          <w:rFonts w:cs="Arial"/>
          <w:bCs/>
          <w:szCs w:val="18"/>
        </w:rPr>
      </w:pPr>
      <w:r w:rsidRPr="00B233A3">
        <w:rPr>
          <w:rFonts w:cs="Arial"/>
          <w:bCs/>
          <w:szCs w:val="18"/>
        </w:rPr>
        <w:t>The majority of actively trading businesses in the NT are small. In June 2016, 95.2% were small businesses, 4.6% were medium businesses and 0.2% were large businesses. Nationally, 97.5% of the businesses were small.</w:t>
      </w:r>
    </w:p>
    <w:p w:rsidR="00B233A3" w:rsidRPr="00B233A3" w:rsidRDefault="00B233A3" w:rsidP="00B233A3">
      <w:pPr>
        <w:pStyle w:val="ListParagraph"/>
        <w:numPr>
          <w:ilvl w:val="0"/>
          <w:numId w:val="12"/>
        </w:numPr>
        <w:spacing w:before="60" w:after="120" w:line="280" w:lineRule="exact"/>
        <w:ind w:left="284" w:hanging="284"/>
        <w:contextualSpacing w:val="0"/>
        <w:jc w:val="both"/>
        <w:rPr>
          <w:rFonts w:cs="Arial"/>
          <w:bCs/>
          <w:szCs w:val="18"/>
        </w:rPr>
      </w:pPr>
      <w:r w:rsidRPr="00B233A3">
        <w:rPr>
          <w:rFonts w:cs="Arial"/>
          <w:bCs/>
          <w:szCs w:val="18"/>
        </w:rPr>
        <w:t>Of the small businesses in the NT, 60% were non employing businesses, 26% had 1-4 employees and 14% had between 5-19 employees.</w:t>
      </w:r>
    </w:p>
    <w:p w:rsidR="00B233A3" w:rsidRPr="00B233A3" w:rsidRDefault="00B233A3" w:rsidP="00B233A3">
      <w:pPr>
        <w:pStyle w:val="ListParagraph"/>
        <w:numPr>
          <w:ilvl w:val="0"/>
          <w:numId w:val="12"/>
        </w:numPr>
        <w:spacing w:before="60" w:after="120" w:line="280" w:lineRule="exact"/>
        <w:ind w:left="284" w:hanging="284"/>
        <w:contextualSpacing w:val="0"/>
        <w:jc w:val="both"/>
        <w:rPr>
          <w:rFonts w:cs="Arial"/>
          <w:bCs/>
          <w:szCs w:val="18"/>
        </w:rPr>
      </w:pPr>
      <w:r w:rsidRPr="00B233A3">
        <w:rPr>
          <w:rFonts w:cs="Arial"/>
          <w:bCs/>
          <w:szCs w:val="18"/>
        </w:rPr>
        <w:t>The non-employing businesses as a percentage of total number of businesses in the NT accounted for 57.9%.</w:t>
      </w:r>
    </w:p>
    <w:p w:rsidR="00F02A1C" w:rsidRPr="00C37E4D" w:rsidRDefault="00335E11" w:rsidP="00B2193A">
      <w:pPr>
        <w:pStyle w:val="Heading2"/>
      </w:pPr>
      <w:r w:rsidRPr="00C37E4D">
        <w:t>Business numbers - industry sector distribution</w:t>
      </w:r>
    </w:p>
    <w:p w:rsidR="00335E11" w:rsidRPr="00335E11" w:rsidRDefault="00335E11" w:rsidP="00335E11">
      <w:pPr>
        <w:pStyle w:val="ListParagraph"/>
        <w:numPr>
          <w:ilvl w:val="0"/>
          <w:numId w:val="12"/>
        </w:numPr>
        <w:spacing w:before="60" w:after="120" w:line="280" w:lineRule="exact"/>
        <w:ind w:left="284" w:hanging="284"/>
        <w:contextualSpacing w:val="0"/>
        <w:jc w:val="both"/>
        <w:rPr>
          <w:rFonts w:cs="Arial"/>
          <w:bCs/>
          <w:szCs w:val="18"/>
        </w:rPr>
      </w:pPr>
      <w:r w:rsidRPr="00335E11">
        <w:rPr>
          <w:rFonts w:cs="Arial"/>
          <w:bCs/>
          <w:szCs w:val="18"/>
        </w:rPr>
        <w:t>In June 2016, the ‘Construction” industry had the highest number of businesses operating in the NT with 21.2% of total businesses. This was followed by ‘Rental, Hiring and Real Estate Services’(13.2%); ‘Professional, Scientific and Technical Services’ (9.1%); ‘Agriculture Forestry and Fishing’ (6.5%); ‘Transport, Postal and Warehousing’ (6.4%); and ‘Finance and Insurance Services’ (6.3%).</w:t>
      </w:r>
    </w:p>
    <w:p w:rsidR="007C7CC9" w:rsidRPr="007C7CC9" w:rsidRDefault="00335E11" w:rsidP="007C7CC9">
      <w:pPr>
        <w:pStyle w:val="ListParagraph"/>
        <w:numPr>
          <w:ilvl w:val="0"/>
          <w:numId w:val="12"/>
        </w:numPr>
        <w:spacing w:before="60" w:after="120" w:line="280" w:lineRule="exact"/>
        <w:ind w:left="284" w:hanging="284"/>
        <w:contextualSpacing w:val="0"/>
        <w:jc w:val="both"/>
        <w:rPr>
          <w:rFonts w:cs="Arial"/>
          <w:bCs/>
          <w:szCs w:val="18"/>
        </w:rPr>
      </w:pPr>
      <w:r w:rsidRPr="00335E11">
        <w:rPr>
          <w:rFonts w:cs="Arial"/>
          <w:bCs/>
          <w:szCs w:val="18"/>
        </w:rPr>
        <w:t>At the national level, ‘Construction’ industry had the highest number of businesses (16.5%) followed by ‘Professional, Scientific and Technical Services’ (12.1%) and ‘Rental, Hiring and Real Estate Services’ (11.1%).</w:t>
      </w:r>
    </w:p>
    <w:p w:rsidR="00BF7A09" w:rsidRPr="00DC12BA" w:rsidRDefault="007C7CC9" w:rsidP="00DC12BA">
      <w:pPr>
        <w:spacing w:before="240"/>
        <w:jc w:val="center"/>
        <w:rPr>
          <w:b/>
          <w:bCs/>
        </w:rPr>
      </w:pPr>
      <w:r w:rsidRPr="00DC12BA">
        <w:rPr>
          <w:b/>
          <w:bCs/>
        </w:rPr>
        <w:br w:type="column"/>
      </w:r>
      <w:r w:rsidR="00BF7A09" w:rsidRPr="00DC12BA">
        <w:rPr>
          <w:b/>
          <w:bCs/>
        </w:rPr>
        <w:t>NT business size, June 2016</w:t>
      </w:r>
    </w:p>
    <w:p w:rsidR="00BF7A09" w:rsidRPr="00C37E4D" w:rsidRDefault="00BF7A09" w:rsidP="00DD72C8">
      <w:pPr>
        <w:jc w:val="center"/>
      </w:pPr>
      <w:r w:rsidRPr="00C37E4D">
        <w:rPr>
          <w:noProof/>
        </w:rPr>
        <w:drawing>
          <wp:inline distT="0" distB="0" distL="0" distR="0" wp14:anchorId="4B9A7EB8" wp14:editId="00FC250D">
            <wp:extent cx="2744470" cy="2089049"/>
            <wp:effectExtent l="0" t="0" r="0" b="0"/>
            <wp:docPr id="17" name="Picture 17" descr="In the NT 95.2 per cent of businesses were small, 4.6 per cent were medium and 0.2 per cent were large in 2015-16." title="NT business size, Jun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4470" cy="2089049"/>
                    </a:xfrm>
                    <a:prstGeom prst="rect">
                      <a:avLst/>
                    </a:prstGeom>
                    <a:noFill/>
                    <a:ln>
                      <a:noFill/>
                    </a:ln>
                  </pic:spPr>
                </pic:pic>
              </a:graphicData>
            </a:graphic>
          </wp:inline>
        </w:drawing>
      </w:r>
    </w:p>
    <w:p w:rsidR="00BF7A09" w:rsidRPr="0057423F" w:rsidRDefault="00BF7A09" w:rsidP="0057423F">
      <w:pPr>
        <w:pStyle w:val="NoSpacing"/>
        <w:rPr>
          <w:i/>
          <w:iCs/>
          <w:sz w:val="16"/>
        </w:rPr>
      </w:pPr>
      <w:r w:rsidRPr="0057423F">
        <w:rPr>
          <w:i/>
          <w:iCs/>
          <w:sz w:val="16"/>
        </w:rPr>
        <w:t>Source: ABS Cat. No. 8165.0</w:t>
      </w:r>
    </w:p>
    <w:p w:rsidR="00BF7A09" w:rsidRPr="00DD72C8" w:rsidRDefault="00CF5BF2" w:rsidP="00DD72C8">
      <w:pPr>
        <w:spacing w:before="240"/>
        <w:jc w:val="center"/>
        <w:rPr>
          <w:b/>
          <w:bCs/>
        </w:rPr>
      </w:pPr>
      <w:r w:rsidRPr="00DD72C8">
        <w:rPr>
          <w:b/>
          <w:bCs/>
        </w:rPr>
        <w:t>NT small business sub-categories</w:t>
      </w:r>
    </w:p>
    <w:p w:rsidR="00BF7A09" w:rsidRDefault="00CF5BF2" w:rsidP="00DD72C8">
      <w:pPr>
        <w:jc w:val="center"/>
      </w:pPr>
      <w:r w:rsidRPr="00C37E4D">
        <w:rPr>
          <w:noProof/>
        </w:rPr>
        <w:drawing>
          <wp:inline distT="0" distB="0" distL="0" distR="0" wp14:anchorId="64260CC8" wp14:editId="22C5432E">
            <wp:extent cx="2744470" cy="1787467"/>
            <wp:effectExtent l="0" t="0" r="0" b="0"/>
            <wp:docPr id="10" name="Picture 10" descr="Of the small businesses in the NT, 60% were non employing businesses, 26% had 1-4 employees, and 14% had between 1-19 employees." title="NT small business sub-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4470" cy="1787467"/>
                    </a:xfrm>
                    <a:prstGeom prst="rect">
                      <a:avLst/>
                    </a:prstGeom>
                    <a:noFill/>
                    <a:ln>
                      <a:noFill/>
                    </a:ln>
                  </pic:spPr>
                </pic:pic>
              </a:graphicData>
            </a:graphic>
          </wp:inline>
        </w:drawing>
      </w:r>
    </w:p>
    <w:p w:rsidR="00B2193A" w:rsidRPr="00C37E4D" w:rsidRDefault="00B2193A" w:rsidP="00DD72C8">
      <w:pPr>
        <w:jc w:val="center"/>
      </w:pPr>
    </w:p>
    <w:p w:rsidR="00CF5BF2" w:rsidRPr="0057423F" w:rsidRDefault="00CF5BF2" w:rsidP="0057423F">
      <w:pPr>
        <w:pStyle w:val="NoSpacing"/>
        <w:rPr>
          <w:i/>
          <w:iCs/>
          <w:sz w:val="16"/>
        </w:rPr>
      </w:pPr>
      <w:r w:rsidRPr="0057423F">
        <w:rPr>
          <w:i/>
          <w:iCs/>
          <w:sz w:val="16"/>
        </w:rPr>
        <w:t>Source: ABS Cat. No. 8165.0</w:t>
      </w:r>
    </w:p>
    <w:p w:rsidR="00CF5BF2" w:rsidRPr="00DD72C8" w:rsidRDefault="00CF5BF2" w:rsidP="00DD72C8">
      <w:pPr>
        <w:spacing w:before="240"/>
        <w:jc w:val="center"/>
        <w:rPr>
          <w:b/>
          <w:bCs/>
        </w:rPr>
      </w:pPr>
      <w:r w:rsidRPr="00DD72C8">
        <w:rPr>
          <w:b/>
          <w:bCs/>
        </w:rPr>
        <w:t>NT business by industry, June 2016</w:t>
      </w:r>
    </w:p>
    <w:p w:rsidR="00CF5BF2" w:rsidRPr="00C37E4D" w:rsidRDefault="00CF5BF2" w:rsidP="00DD72C8">
      <w:pPr>
        <w:jc w:val="center"/>
      </w:pPr>
      <w:r w:rsidRPr="00C37E4D">
        <w:rPr>
          <w:noProof/>
        </w:rPr>
        <w:drawing>
          <wp:inline distT="0" distB="0" distL="0" distR="0" wp14:anchorId="04AEF795" wp14:editId="475CC7A0">
            <wp:extent cx="2720340" cy="2753115"/>
            <wp:effectExtent l="0" t="0" r="3810" b="9525"/>
            <wp:docPr id="13" name="Picture 13" descr="In June 2016, the ‘Construction” industry had the highest number of businesses operating in the NT with 21.2 per cent of total businesses. This was followed by ‘Rental, Hiring and Real Estate Services’(13.2 per cent); ‘Professional, Scientific and Technical Services’ (9.1 per cent); ‘Agriculture Forestry and Fishing’ (6.5 per cent); ‘Transport, Postal and Warehousing’ (6.4 per cent); and ‘Financial and Insurance Services’ (6.3 per cent)." title="NT business by industry, Jun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0310" cy="2763205"/>
                    </a:xfrm>
                    <a:prstGeom prst="rect">
                      <a:avLst/>
                    </a:prstGeom>
                    <a:noFill/>
                    <a:ln>
                      <a:noFill/>
                    </a:ln>
                  </pic:spPr>
                </pic:pic>
              </a:graphicData>
            </a:graphic>
          </wp:inline>
        </w:drawing>
      </w:r>
    </w:p>
    <w:p w:rsidR="00CF5BF2" w:rsidRPr="0057423F" w:rsidRDefault="00CF5BF2" w:rsidP="0057423F">
      <w:pPr>
        <w:pStyle w:val="NoSpacing"/>
        <w:rPr>
          <w:i/>
          <w:iCs/>
          <w:sz w:val="16"/>
        </w:rPr>
      </w:pPr>
      <w:r w:rsidRPr="0057423F">
        <w:rPr>
          <w:i/>
          <w:iCs/>
          <w:sz w:val="16"/>
        </w:rPr>
        <w:t>Source: ABS Cat. No. 8165.0</w:t>
      </w:r>
    </w:p>
    <w:p w:rsidR="00DD72C8" w:rsidRPr="00C37E4D" w:rsidRDefault="00DD72C8" w:rsidP="00DD72C8"/>
    <w:p w:rsidR="00CF5BF2" w:rsidRDefault="00CF5BF2" w:rsidP="00CF5BF2">
      <w:pPr>
        <w:pStyle w:val="ListParagraph"/>
        <w:numPr>
          <w:ilvl w:val="0"/>
          <w:numId w:val="12"/>
        </w:numPr>
        <w:spacing w:before="60" w:after="120" w:line="280" w:lineRule="exact"/>
        <w:ind w:left="284" w:hanging="284"/>
        <w:contextualSpacing w:val="0"/>
        <w:jc w:val="both"/>
        <w:rPr>
          <w:rFonts w:cs="Arial"/>
          <w:bCs/>
          <w:szCs w:val="18"/>
        </w:rPr>
      </w:pPr>
      <w:r w:rsidRPr="00CF5BF2">
        <w:rPr>
          <w:rFonts w:cs="Arial"/>
          <w:bCs/>
          <w:szCs w:val="18"/>
        </w:rPr>
        <w:lastRenderedPageBreak/>
        <w:t>The majority of businesses in the NT are in the ‘services sector’ (all industries except ‘Agriculture, Forestry and Fishing’; ‘Mining’ and ‘Manufacturing’). In June 2016, the ‘services sector’ had 89.6% of all NT businesses.</w:t>
      </w:r>
    </w:p>
    <w:p w:rsidR="00CF5BF2" w:rsidRPr="00C37E4D" w:rsidRDefault="00CF5BF2" w:rsidP="00B2193A">
      <w:pPr>
        <w:pStyle w:val="Heading2"/>
      </w:pPr>
      <w:r w:rsidRPr="00C37E4D">
        <w:t>Regional distribution of business</w:t>
      </w:r>
    </w:p>
    <w:p w:rsidR="00CF5BF2" w:rsidRPr="00CF5BF2" w:rsidRDefault="00CF5BF2" w:rsidP="00CF5BF2">
      <w:pPr>
        <w:pStyle w:val="ListParagraph"/>
        <w:numPr>
          <w:ilvl w:val="0"/>
          <w:numId w:val="12"/>
        </w:numPr>
        <w:spacing w:before="60" w:after="120" w:line="280" w:lineRule="exact"/>
        <w:ind w:left="284" w:hanging="284"/>
        <w:contextualSpacing w:val="0"/>
        <w:jc w:val="both"/>
        <w:rPr>
          <w:rFonts w:cs="Arial"/>
          <w:bCs/>
          <w:szCs w:val="18"/>
        </w:rPr>
      </w:pPr>
      <w:r w:rsidRPr="00CF5BF2">
        <w:rPr>
          <w:rFonts w:cs="Arial"/>
          <w:bCs/>
          <w:szCs w:val="18"/>
        </w:rPr>
        <w:t>The majority of the businesses in the Territory are located in the Greater Darwin region (Darwin City, Darwin Suburbs, Litchfield and Palmerston).</w:t>
      </w:r>
    </w:p>
    <w:p w:rsidR="00CF5BF2" w:rsidRDefault="00CF5BF2" w:rsidP="00CF5BF2">
      <w:pPr>
        <w:pStyle w:val="ListParagraph"/>
        <w:numPr>
          <w:ilvl w:val="0"/>
          <w:numId w:val="12"/>
        </w:numPr>
        <w:spacing w:before="60" w:after="120" w:line="280" w:lineRule="exact"/>
        <w:ind w:left="284" w:hanging="284"/>
        <w:contextualSpacing w:val="0"/>
        <w:jc w:val="both"/>
        <w:rPr>
          <w:rFonts w:cs="Arial"/>
          <w:bCs/>
          <w:szCs w:val="18"/>
        </w:rPr>
      </w:pPr>
      <w:r w:rsidRPr="00CF5BF2">
        <w:rPr>
          <w:rFonts w:cs="Arial"/>
          <w:bCs/>
          <w:szCs w:val="18"/>
        </w:rPr>
        <w:t>In June 2016, 72.2% of all businesses in the NT were located in the Greater Darwin region. The Alice Springs region had the second highest number of businesses (14.0%), the Katherine region had 6.3%, Daly-Tiwi-West Arnhem had 2.4%, East Arnhem had 1.3% and the Barkly region had 1.5%. Business locations of about 2.3% of the businesses were ‘currently unknown’.</w:t>
      </w:r>
    </w:p>
    <w:p w:rsidR="00CF5BF2" w:rsidRPr="00C37E4D" w:rsidRDefault="00CF5BF2" w:rsidP="00B2193A">
      <w:pPr>
        <w:pStyle w:val="Heading2"/>
      </w:pPr>
      <w:r w:rsidRPr="00C37E4D">
        <w:t>Annual business turnover</w:t>
      </w:r>
    </w:p>
    <w:p w:rsidR="00CF5BF2" w:rsidRPr="00CF5BF2" w:rsidRDefault="00CF5BF2" w:rsidP="00CF5BF2">
      <w:pPr>
        <w:pStyle w:val="ListParagraph"/>
        <w:numPr>
          <w:ilvl w:val="0"/>
          <w:numId w:val="12"/>
        </w:numPr>
        <w:spacing w:before="60" w:after="120" w:line="280" w:lineRule="exact"/>
        <w:ind w:left="284" w:hanging="284"/>
        <w:contextualSpacing w:val="0"/>
        <w:jc w:val="both"/>
        <w:rPr>
          <w:rFonts w:cs="Arial"/>
          <w:bCs/>
          <w:szCs w:val="18"/>
        </w:rPr>
      </w:pPr>
      <w:r w:rsidRPr="00CF5BF2">
        <w:rPr>
          <w:rFonts w:cs="Arial"/>
          <w:bCs/>
          <w:szCs w:val="18"/>
        </w:rPr>
        <w:t>At June 2016, the NT had 20.1% of businesses operating in the ‘zero to &lt;$50k’ turnover range. About 32.4% of the businesses were operating in the ‘$50k to &lt; $200k’ range, 29.9% in the ‘$200k to &lt;$1m’ range, 7.7% were in ‘$1m to &lt;$2m’ range, 6.0% in the ‘$2m to &lt;$5m’ range, and 3.9% in the ‘$5m or more’ range.</w:t>
      </w:r>
    </w:p>
    <w:p w:rsidR="00CF5BF2" w:rsidRPr="00CF5BF2" w:rsidRDefault="00CF5BF2" w:rsidP="00CF5BF2">
      <w:pPr>
        <w:pStyle w:val="ListParagraph"/>
        <w:numPr>
          <w:ilvl w:val="0"/>
          <w:numId w:val="12"/>
        </w:numPr>
        <w:spacing w:before="60" w:after="120" w:line="280" w:lineRule="exact"/>
        <w:ind w:left="284" w:hanging="284"/>
        <w:contextualSpacing w:val="0"/>
        <w:jc w:val="both"/>
        <w:rPr>
          <w:rFonts w:cs="Arial"/>
          <w:bCs/>
          <w:szCs w:val="18"/>
        </w:rPr>
      </w:pPr>
      <w:r w:rsidRPr="00CF5BF2">
        <w:rPr>
          <w:rFonts w:cs="Arial"/>
          <w:bCs/>
          <w:szCs w:val="18"/>
        </w:rPr>
        <w:t>More than half (52.5%) of the NT businesses have an annual turnover of less than $200k.</w:t>
      </w:r>
    </w:p>
    <w:p w:rsidR="00CF5BF2" w:rsidRPr="00CF5BF2" w:rsidRDefault="00CF5BF2" w:rsidP="00CF5BF2">
      <w:pPr>
        <w:pStyle w:val="ListParagraph"/>
        <w:numPr>
          <w:ilvl w:val="0"/>
          <w:numId w:val="12"/>
        </w:numPr>
        <w:spacing w:before="60" w:after="120" w:line="280" w:lineRule="exact"/>
        <w:ind w:left="284" w:hanging="284"/>
        <w:contextualSpacing w:val="0"/>
        <w:jc w:val="both"/>
        <w:rPr>
          <w:rFonts w:cs="Arial"/>
          <w:bCs/>
          <w:szCs w:val="18"/>
        </w:rPr>
      </w:pPr>
      <w:r w:rsidRPr="00CF5BF2">
        <w:rPr>
          <w:rFonts w:cs="Arial"/>
          <w:bCs/>
          <w:szCs w:val="18"/>
        </w:rPr>
        <w:t>A further breakdown of business count by turnover by employment size range is in Table 1.</w:t>
      </w:r>
    </w:p>
    <w:p w:rsidR="007C7CC9" w:rsidRPr="007C7CC9" w:rsidRDefault="00CF5BF2" w:rsidP="007C7CC9">
      <w:pPr>
        <w:pStyle w:val="ListParagraph"/>
        <w:numPr>
          <w:ilvl w:val="0"/>
          <w:numId w:val="12"/>
        </w:numPr>
        <w:spacing w:before="60" w:after="120" w:line="280" w:lineRule="exact"/>
        <w:ind w:left="284" w:hanging="284"/>
        <w:contextualSpacing w:val="0"/>
        <w:jc w:val="both"/>
        <w:rPr>
          <w:rFonts w:cs="Arial"/>
          <w:bCs/>
          <w:szCs w:val="18"/>
        </w:rPr>
      </w:pPr>
      <w:r w:rsidRPr="00CF5BF2">
        <w:rPr>
          <w:rFonts w:cs="Arial"/>
          <w:bCs/>
          <w:szCs w:val="18"/>
        </w:rPr>
        <w:t>Nationally, around 24.3% of businesses were operating in the turnover range of ‘zero to &lt;$50k’, 35.0% in the ‘$50k to &lt;$200k’ turnover range, 33.9% in the ‘$200k to &lt;$2m’ turnover range and 6.8% in the ‘$2m or more’ turnover range.</w:t>
      </w:r>
    </w:p>
    <w:p w:rsidR="00CF5BF2" w:rsidRPr="00DC12BA" w:rsidRDefault="007C7CC9" w:rsidP="00DC12BA">
      <w:pPr>
        <w:spacing w:before="240"/>
        <w:jc w:val="center"/>
        <w:rPr>
          <w:b/>
          <w:bCs/>
        </w:rPr>
      </w:pPr>
      <w:r w:rsidRPr="00DC12BA">
        <w:rPr>
          <w:b/>
          <w:bCs/>
        </w:rPr>
        <w:br w:type="column"/>
      </w:r>
      <w:r w:rsidR="00042D2B" w:rsidRPr="00DC12BA">
        <w:rPr>
          <w:b/>
          <w:bCs/>
        </w:rPr>
        <w:t>NT business count by region, June 2016</w:t>
      </w:r>
    </w:p>
    <w:p w:rsidR="00CF5BF2" w:rsidRPr="00C37E4D" w:rsidRDefault="007C7CC9" w:rsidP="005A6AAA">
      <w:pPr>
        <w:jc w:val="center"/>
      </w:pPr>
      <w:r w:rsidRPr="00C37E4D">
        <w:rPr>
          <w:noProof/>
        </w:rPr>
        <w:drawing>
          <wp:inline distT="0" distB="0" distL="0" distR="0" wp14:anchorId="74B116B4" wp14:editId="48C0F259">
            <wp:extent cx="2796540" cy="2299958"/>
            <wp:effectExtent l="0" t="0" r="3810" b="5715"/>
            <wp:docPr id="1" name="Picture 1" descr="In June 2016, 72.2 per cent of all businesses in the NT were located in the Greater Darwin region. The Alice Springs region had the second most number of businesses." title="NT business count by region, Jun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0944" cy="2303580"/>
                    </a:xfrm>
                    <a:prstGeom prst="rect">
                      <a:avLst/>
                    </a:prstGeom>
                    <a:noFill/>
                    <a:ln>
                      <a:noFill/>
                    </a:ln>
                  </pic:spPr>
                </pic:pic>
              </a:graphicData>
            </a:graphic>
          </wp:inline>
        </w:drawing>
      </w:r>
    </w:p>
    <w:p w:rsidR="00042D2B" w:rsidRPr="0057423F" w:rsidRDefault="00042D2B" w:rsidP="0057423F">
      <w:pPr>
        <w:pStyle w:val="NoSpacing"/>
        <w:rPr>
          <w:i/>
          <w:iCs/>
          <w:sz w:val="16"/>
        </w:rPr>
      </w:pPr>
      <w:r w:rsidRPr="0057423F">
        <w:rPr>
          <w:i/>
          <w:iCs/>
          <w:sz w:val="16"/>
        </w:rPr>
        <w:t>Source: ABS Cat. No. 8165.0</w:t>
      </w:r>
    </w:p>
    <w:p w:rsidR="00151974" w:rsidRPr="005A6AAA" w:rsidRDefault="00151974" w:rsidP="005A6AAA">
      <w:pPr>
        <w:spacing w:before="240"/>
        <w:jc w:val="center"/>
        <w:rPr>
          <w:b/>
          <w:bCs/>
        </w:rPr>
      </w:pPr>
      <w:r w:rsidRPr="005A6AAA">
        <w:rPr>
          <w:b/>
          <w:bCs/>
        </w:rPr>
        <w:t>Business Location, June 2016</w:t>
      </w:r>
    </w:p>
    <w:p w:rsidR="005A6AAA" w:rsidRPr="0057423F" w:rsidRDefault="00C37E4D" w:rsidP="0057423F">
      <w:r w:rsidRPr="00C37E4D">
        <w:rPr>
          <w:noProof/>
        </w:rPr>
        <w:drawing>
          <wp:inline distT="0" distB="0" distL="0" distR="0" wp14:anchorId="6EFEF924" wp14:editId="46A8CD51">
            <wp:extent cx="3077845" cy="2090051"/>
            <wp:effectExtent l="0" t="0" r="8255" b="5715"/>
            <wp:docPr id="3" name="Picture 3" descr="Of the businesses located in the Darwin region, 25.7 per cent were in Darwin suburbs, 24.7 per cent were in Darwin city, 11.8 per cent were in Litchfield, and 10.0 per cent in Litchfield." title="Business Location, Jun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7845" cy="2090051"/>
                    </a:xfrm>
                    <a:prstGeom prst="rect">
                      <a:avLst/>
                    </a:prstGeom>
                    <a:noFill/>
                    <a:ln>
                      <a:noFill/>
                    </a:ln>
                  </pic:spPr>
                </pic:pic>
              </a:graphicData>
            </a:graphic>
          </wp:inline>
        </w:drawing>
      </w:r>
    </w:p>
    <w:p w:rsidR="00C37E4D" w:rsidRPr="0057423F" w:rsidRDefault="00C37E4D" w:rsidP="0057423F">
      <w:pPr>
        <w:pStyle w:val="NoSpacing"/>
        <w:rPr>
          <w:i/>
          <w:iCs/>
          <w:sz w:val="16"/>
        </w:rPr>
      </w:pPr>
      <w:r w:rsidRPr="0057423F">
        <w:rPr>
          <w:i/>
          <w:iCs/>
          <w:sz w:val="16"/>
        </w:rPr>
        <w:t>Source: ABS Cat. No. 8165.0</w:t>
      </w:r>
    </w:p>
    <w:p w:rsidR="00C37E4D" w:rsidRPr="005A6AAA" w:rsidRDefault="00C37E4D" w:rsidP="005A6AAA">
      <w:pPr>
        <w:spacing w:before="240"/>
        <w:jc w:val="center"/>
        <w:rPr>
          <w:b/>
          <w:bCs/>
        </w:rPr>
      </w:pPr>
      <w:r w:rsidRPr="005A6AAA">
        <w:rPr>
          <w:b/>
          <w:bCs/>
        </w:rPr>
        <w:t>NT business count by turnover, June 2016</w:t>
      </w:r>
    </w:p>
    <w:p w:rsidR="00C37E4D" w:rsidRPr="00C37E4D" w:rsidRDefault="00C37E4D" w:rsidP="005A6AAA">
      <w:pPr>
        <w:jc w:val="center"/>
      </w:pPr>
      <w:r w:rsidRPr="00C37E4D">
        <w:rPr>
          <w:noProof/>
        </w:rPr>
        <w:drawing>
          <wp:inline distT="0" distB="0" distL="0" distR="0" wp14:anchorId="54D98433" wp14:editId="37B18852">
            <wp:extent cx="2964873" cy="2261923"/>
            <wp:effectExtent l="0" t="0" r="0" b="0"/>
            <wp:docPr id="5" name="Picture 5" descr="More than half (52.5 per cent) of the NT businesses have an annual turnover of less than $200,000." title="NT business count by turnover, Jun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73558" cy="2268549"/>
                    </a:xfrm>
                    <a:prstGeom prst="rect">
                      <a:avLst/>
                    </a:prstGeom>
                    <a:noFill/>
                    <a:ln>
                      <a:noFill/>
                    </a:ln>
                  </pic:spPr>
                </pic:pic>
              </a:graphicData>
            </a:graphic>
          </wp:inline>
        </w:drawing>
      </w:r>
    </w:p>
    <w:p w:rsidR="007C7CC9" w:rsidRPr="0057423F" w:rsidRDefault="00C37E4D" w:rsidP="0057423F">
      <w:pPr>
        <w:pStyle w:val="NoSpacing"/>
        <w:rPr>
          <w:i/>
          <w:iCs/>
          <w:sz w:val="16"/>
        </w:rPr>
      </w:pPr>
      <w:r w:rsidRPr="0057423F">
        <w:rPr>
          <w:i/>
          <w:iCs/>
          <w:sz w:val="16"/>
        </w:rPr>
        <w:t>Source: ABS Cat. No. 8165.0 and ABS unpublished data</w:t>
      </w:r>
    </w:p>
    <w:p w:rsidR="00335E11" w:rsidRDefault="00335E11" w:rsidP="0057423F">
      <w:pPr>
        <w:sectPr w:rsidR="00335E11" w:rsidSect="000E4D8E">
          <w:headerReference w:type="default" r:id="rId17"/>
          <w:footerReference w:type="default" r:id="rId18"/>
          <w:headerReference w:type="first" r:id="rId19"/>
          <w:footerReference w:type="first" r:id="rId20"/>
          <w:type w:val="continuous"/>
          <w:pgSz w:w="11906" w:h="16838" w:code="9"/>
          <w:pgMar w:top="1180" w:right="709" w:bottom="249" w:left="794" w:header="284" w:footer="0" w:gutter="0"/>
          <w:cols w:num="2" w:space="708"/>
          <w:titlePg/>
          <w:docGrid w:linePitch="360"/>
        </w:sectPr>
      </w:pPr>
    </w:p>
    <w:p w:rsidR="00A54F29" w:rsidRPr="005A6AAA" w:rsidRDefault="00A54F29" w:rsidP="00B2193A">
      <w:pPr>
        <w:pStyle w:val="Heading2"/>
      </w:pPr>
      <w:r w:rsidRPr="005A6AAA">
        <w:lastRenderedPageBreak/>
        <w:t>Table 1: Business count by turnover and by employment size range, June 2016</w:t>
      </w:r>
    </w:p>
    <w:p w:rsidR="00C62B2B" w:rsidRPr="0057423F" w:rsidRDefault="00A54F29" w:rsidP="0057423F">
      <w:r w:rsidRPr="00C37E4D">
        <w:rPr>
          <w:noProof/>
        </w:rPr>
        <w:drawing>
          <wp:inline distT="0" distB="0" distL="0" distR="0" wp14:anchorId="377BEFE1" wp14:editId="28AE5AB0">
            <wp:extent cx="6605905" cy="2313641"/>
            <wp:effectExtent l="0" t="0" r="4445" b="0"/>
            <wp:docPr id="2" name="Picture 2" descr="Businesses count with turnover of $0 to less than $50000: with no employees is 2664; with 1 to 4 employees is 201; with 5 to 19 employees is 16; with 20 to 199 employees is 3; with 200 or more employees is 0; total is 2881.&#10;Businesses count with turnover of $50000 to less than $200000: with no employees is 3751; with 1 to 4 employees is 835; with 5 to 19 employees is 52; with 20 to 199 employees is 0; with 200 or more employees is 0; total is 4641.&#10;Businesses count with turnover of $200000 to less than $1000000: with no employees is 1587; with 1 to 4 employees is 2025; with 5 to 19 employees is 621; with 20 to 199 employees is 54; with 200 or more employees is 0; total is 4284.&#10;Businesses count with turnover of $1000000 to less than $2000000: with no employees is 159; with 1 to 4 employees is 297; with 5 to 19 employees is 552; with 20 to 199 employees is 89; with 200 or more employees is 0; total is 1096.&#10;Businesses count with turnover of $2000000 to less than $5000000: with no employees is 74; with 1 to 4 employees is 118; with 5 to 19 employees is 461; with 20 to 199 employees is 202; with 200 or more employees is 0; total is 857.&#10;Businesses count with turnover of $5000000 or more: with no employees is 46; with 1 to 4 employees is 32; with 5 to 19 employees is 153; with 20 to 199 employees is 294; with 200 or more employees is 30; total is 554.&#10;Total businesses count: with no employees is 8281; with 1 to 4 employees is 3496; with 5 to 19 employees is 1853; with 20 to 199 employees is 642; with 200 or more employees is 30; total is 14312.&#10;&#10;&#10;" title="Table 1: Business count by turnover and by employment size range, Jun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05905" cy="2313641"/>
                    </a:xfrm>
                    <a:prstGeom prst="rect">
                      <a:avLst/>
                    </a:prstGeom>
                    <a:noFill/>
                    <a:ln>
                      <a:noFill/>
                    </a:ln>
                  </pic:spPr>
                </pic:pic>
              </a:graphicData>
            </a:graphic>
          </wp:inline>
        </w:drawing>
      </w:r>
    </w:p>
    <w:p w:rsidR="00A54F29" w:rsidRPr="0057423F" w:rsidRDefault="00A54F29" w:rsidP="0057423F">
      <w:pPr>
        <w:pStyle w:val="NoSpacing"/>
        <w:rPr>
          <w:i/>
          <w:iCs/>
          <w:sz w:val="16"/>
        </w:rPr>
      </w:pPr>
      <w:r w:rsidRPr="0057423F">
        <w:rPr>
          <w:i/>
          <w:iCs/>
          <w:sz w:val="16"/>
        </w:rPr>
        <w:t>Source: ABS unpublished data – care should be taken in analysing data due to the effects of the confidentiality process</w:t>
      </w:r>
    </w:p>
    <w:p w:rsidR="00A54F29" w:rsidRPr="00C37E4D" w:rsidRDefault="00A54F29" w:rsidP="005A6AAA"/>
    <w:p w:rsidR="00A54F29" w:rsidRPr="0057423F" w:rsidRDefault="00A54F29" w:rsidP="0057423F">
      <w:pPr>
        <w:rPr>
          <w:b/>
        </w:rPr>
      </w:pPr>
      <w:r w:rsidRPr="0057423F">
        <w:rPr>
          <w:b/>
        </w:rPr>
        <w:t xml:space="preserve">Notes: </w:t>
      </w:r>
    </w:p>
    <w:p w:rsidR="00A54F29" w:rsidRPr="0057423F" w:rsidRDefault="00A54F29" w:rsidP="0057423F">
      <w:pPr>
        <w:rPr>
          <w:sz w:val="18"/>
          <w:szCs w:val="18"/>
        </w:rPr>
      </w:pPr>
      <w:r w:rsidRPr="0057423F">
        <w:rPr>
          <w:sz w:val="18"/>
          <w:szCs w:val="18"/>
        </w:rPr>
        <w:t>ABS business count is derived from Australian Bureau of Statistics Business Register (ABSBR) and is populated with information from the Australian Business Register (ABR). Most businesses in Australia are required to have an Australian Business Number (ABN) and register with ABR. Actively trading businesses with a turnover of at least of $75,000 per annum and $150 000 for non-profit organisations are required to have an ABN and remit GST.  Businesses with &lt;$75,000 turnover can voluntary register for ABN and these voluntarily registered businesses are included in the business counts. See appendix 1 for details on the basis for counts of businesses. For further information please refer to ABS Catalogue number 8165.0.</w:t>
      </w:r>
    </w:p>
    <w:p w:rsidR="00A54F29" w:rsidRPr="0057423F" w:rsidRDefault="00A54F29" w:rsidP="0057423F">
      <w:pPr>
        <w:rPr>
          <w:sz w:val="18"/>
          <w:szCs w:val="18"/>
        </w:rPr>
      </w:pPr>
      <w:r w:rsidRPr="0057423F">
        <w:rPr>
          <w:sz w:val="18"/>
          <w:szCs w:val="18"/>
        </w:rPr>
        <w:t>The ABS definition of business exit is ‘a business for which the ABN or GST role has been cancelled and/or which has ceased to remit GST for at least five consecutive quarters in respect of that ABN (or 3 consecutive years for annual remitters)’. It should be noted that a business exit event does not necessarily equate to a business ‘failure’.  There may be other reasons such as sale of business (owner retiring, etc) or change in the business structure e.g. mergers and takeovers.</w:t>
      </w:r>
    </w:p>
    <w:p w:rsidR="00A54F29" w:rsidRPr="0057423F" w:rsidRDefault="00A54F29" w:rsidP="0057423F">
      <w:pPr>
        <w:rPr>
          <w:b/>
          <w:sz w:val="18"/>
          <w:szCs w:val="18"/>
        </w:rPr>
      </w:pPr>
      <w:r w:rsidRPr="0057423F">
        <w:rPr>
          <w:b/>
          <w:sz w:val="18"/>
          <w:szCs w:val="18"/>
        </w:rPr>
        <w:t>Data Source:</w:t>
      </w:r>
    </w:p>
    <w:p w:rsidR="00A54F29" w:rsidRPr="0057423F" w:rsidRDefault="00A54F29" w:rsidP="0057423F">
      <w:pPr>
        <w:rPr>
          <w:sz w:val="18"/>
          <w:szCs w:val="18"/>
        </w:rPr>
      </w:pPr>
      <w:r w:rsidRPr="0057423F">
        <w:rPr>
          <w:sz w:val="18"/>
          <w:szCs w:val="18"/>
        </w:rPr>
        <w:t>Australian Bureau of Statistics, Catalogue Number 8165.0</w:t>
      </w:r>
      <w:bookmarkStart w:id="0" w:name="_GoBack"/>
      <w:bookmarkEnd w:id="0"/>
    </w:p>
    <w:p w:rsidR="00A54F29" w:rsidRPr="0057423F" w:rsidRDefault="00A54F29" w:rsidP="0057423F">
      <w:pPr>
        <w:rPr>
          <w:b/>
          <w:sz w:val="18"/>
          <w:szCs w:val="18"/>
        </w:rPr>
      </w:pPr>
      <w:r w:rsidRPr="0057423F">
        <w:rPr>
          <w:b/>
          <w:sz w:val="18"/>
          <w:szCs w:val="18"/>
        </w:rPr>
        <w:t>For Further Information:</w:t>
      </w:r>
    </w:p>
    <w:p w:rsidR="00A54F29" w:rsidRPr="0057423F" w:rsidRDefault="00A54F29" w:rsidP="0057423F">
      <w:pPr>
        <w:spacing w:after="0"/>
        <w:ind w:left="1134" w:hanging="1134"/>
        <w:rPr>
          <w:sz w:val="18"/>
          <w:szCs w:val="18"/>
        </w:rPr>
      </w:pPr>
      <w:r w:rsidRPr="0057423F">
        <w:rPr>
          <w:sz w:val="18"/>
          <w:szCs w:val="18"/>
        </w:rPr>
        <w:t xml:space="preserve">Contact: </w:t>
      </w:r>
      <w:r w:rsidRPr="0057423F">
        <w:rPr>
          <w:sz w:val="18"/>
          <w:szCs w:val="18"/>
        </w:rPr>
        <w:tab/>
        <w:t>Strategic Policy and Research</w:t>
      </w:r>
    </w:p>
    <w:p w:rsidR="00A54F29" w:rsidRPr="0057423F" w:rsidRDefault="00A54F29" w:rsidP="0057423F">
      <w:pPr>
        <w:spacing w:after="0"/>
        <w:ind w:left="1134" w:hanging="1134"/>
        <w:rPr>
          <w:sz w:val="18"/>
          <w:szCs w:val="18"/>
        </w:rPr>
      </w:pPr>
      <w:r w:rsidRPr="0057423F">
        <w:rPr>
          <w:sz w:val="18"/>
          <w:szCs w:val="18"/>
        </w:rPr>
        <w:tab/>
        <w:t>Department of Trade, Business and Innovation</w:t>
      </w:r>
    </w:p>
    <w:p w:rsidR="00A54F29" w:rsidRPr="0057423F" w:rsidRDefault="00A54F29" w:rsidP="0057423F">
      <w:pPr>
        <w:ind w:left="1134" w:hanging="1134"/>
        <w:rPr>
          <w:sz w:val="18"/>
          <w:szCs w:val="18"/>
        </w:rPr>
      </w:pPr>
      <w:r w:rsidRPr="0057423F">
        <w:rPr>
          <w:sz w:val="18"/>
          <w:szCs w:val="18"/>
        </w:rPr>
        <w:t>Phone:</w:t>
      </w:r>
      <w:r w:rsidRPr="0057423F">
        <w:rPr>
          <w:sz w:val="18"/>
          <w:szCs w:val="18"/>
        </w:rPr>
        <w:tab/>
      </w:r>
      <w:r w:rsidR="005A6AAA" w:rsidRPr="0057423F">
        <w:rPr>
          <w:sz w:val="18"/>
          <w:szCs w:val="18"/>
        </w:rPr>
        <w:t xml:space="preserve">(08) </w:t>
      </w:r>
      <w:r w:rsidRPr="0057423F">
        <w:rPr>
          <w:sz w:val="18"/>
          <w:szCs w:val="18"/>
        </w:rPr>
        <w:t>8999</w:t>
      </w:r>
      <w:r w:rsidR="005A6AAA" w:rsidRPr="0057423F">
        <w:rPr>
          <w:sz w:val="18"/>
          <w:szCs w:val="18"/>
        </w:rPr>
        <w:t xml:space="preserve"> </w:t>
      </w:r>
      <w:r w:rsidRPr="0057423F">
        <w:rPr>
          <w:sz w:val="18"/>
          <w:szCs w:val="18"/>
        </w:rPr>
        <w:t>5139</w:t>
      </w:r>
    </w:p>
    <w:p w:rsidR="00A54F29" w:rsidRPr="0057423F" w:rsidRDefault="00A54F29" w:rsidP="0057423F">
      <w:pPr>
        <w:rPr>
          <w:sz w:val="18"/>
          <w:szCs w:val="18"/>
        </w:rPr>
      </w:pPr>
      <w:r w:rsidRPr="0057423F">
        <w:rPr>
          <w:sz w:val="18"/>
          <w:szCs w:val="18"/>
        </w:rPr>
        <w:t xml:space="preserve">Information current as at:  </w:t>
      </w:r>
      <w:r w:rsidRPr="0057423F">
        <w:rPr>
          <w:b/>
          <w:sz w:val="18"/>
          <w:szCs w:val="18"/>
        </w:rPr>
        <w:t>27 March 2017</w:t>
      </w:r>
    </w:p>
    <w:p w:rsidR="005A6AAA" w:rsidRPr="0057423F" w:rsidRDefault="00A54F29" w:rsidP="0057423F">
      <w:pPr>
        <w:rPr>
          <w:sz w:val="18"/>
          <w:szCs w:val="18"/>
        </w:rPr>
      </w:pPr>
      <w:r w:rsidRPr="0057423F">
        <w:rPr>
          <w:b/>
          <w:sz w:val="18"/>
          <w:szCs w:val="18"/>
        </w:rPr>
        <w:t>Disclaimer:</w:t>
      </w:r>
      <w:r w:rsidRPr="0057423F">
        <w:rPr>
          <w:sz w:val="18"/>
          <w:szCs w:val="18"/>
        </w:rPr>
        <w:t xml:space="preserve"> The Northern Territory of Australia gives no warranty of assurance, and makes no representation as to the accuracy of any information or advice contained in this publication, or that it is suitable for your intended use. You should not rely upon information in this publication for the purpose of making any serious business or investment decisions without obtaining independent and/or professional advice in relation to your particular situation</w:t>
      </w:r>
      <w:r w:rsidR="005A6AAA" w:rsidRPr="0057423F">
        <w:rPr>
          <w:sz w:val="18"/>
          <w:szCs w:val="18"/>
        </w:rPr>
        <w:t>.</w:t>
      </w:r>
    </w:p>
    <w:p w:rsidR="005A6AAA" w:rsidRPr="005A6AAA" w:rsidRDefault="005A6AAA" w:rsidP="0057423F"/>
    <w:p w:rsidR="005A6AAA" w:rsidRDefault="005A6AAA" w:rsidP="005A6AAA">
      <w:pPr>
        <w:keepNext/>
        <w:rPr>
          <w:rStyle w:val="Heading1Char"/>
        </w:rPr>
      </w:pPr>
      <w:r w:rsidRPr="005A6AAA">
        <w:rPr>
          <w:rStyle w:val="Heading1Char"/>
        </w:rPr>
        <w:lastRenderedPageBreak/>
        <w:t>The conceptual and practical basis for counts of Australian business, including entries and exits</w:t>
      </w:r>
    </w:p>
    <w:p w:rsidR="005A6AAA" w:rsidRDefault="005A6AAA" w:rsidP="005A6AAA">
      <w:pPr>
        <w:keepNext/>
        <w:rPr>
          <w:noProof/>
        </w:rPr>
      </w:pPr>
      <w:r w:rsidRPr="005A6AAA">
        <w:t>Reference period June 2016</w:t>
      </w:r>
    </w:p>
    <w:p w:rsidR="00A54F29" w:rsidRPr="005A6AAA" w:rsidRDefault="00A02E64" w:rsidP="005A6AAA">
      <w:r w:rsidRPr="00E35075">
        <w:rPr>
          <w:noProof/>
        </w:rPr>
        <w:drawing>
          <wp:inline distT="0" distB="0" distL="0" distR="0" wp14:anchorId="36C861F1" wp14:editId="40623D28">
            <wp:extent cx="6605715" cy="6966585"/>
            <wp:effectExtent l="0" t="0" r="5080" b="5715"/>
            <wp:docPr id="12" name="Picture 12" descr="The business count in the Australian Bureau of Statistics catalogue 8165.0 are based on active ABNs on the ABR, and the process in determining businesses count by region, turnover, and industry is based on step by step process. Detailed description can be found on the ABS website - http://www.abs.gov.au/ausstats/abs@.nsf/Latestproducts/8165.0Main%20Features2Jun%202012%20to%20Jun%202016?opendocument&amp;tabname=Summary&amp;prodno=8165.0&amp;issue=Jun%202012%20to%20Jun%202016&amp;num=&amp;view=" title="The conceptual and practical basis for counts of Australian busine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a:extLst>
                        <a:ext uri="{28A0092B-C50C-407E-A947-70E740481C1C}">
                          <a14:useLocalDpi xmlns:a14="http://schemas.microsoft.com/office/drawing/2010/main" val="0"/>
                        </a:ext>
                      </a:extLst>
                    </a:blip>
                    <a:srcRect t="7931"/>
                    <a:stretch/>
                  </pic:blipFill>
                  <pic:spPr bwMode="auto">
                    <a:xfrm>
                      <a:off x="0" y="0"/>
                      <a:ext cx="6605905" cy="6966786"/>
                    </a:xfrm>
                    <a:prstGeom prst="rect">
                      <a:avLst/>
                    </a:prstGeom>
                    <a:noFill/>
                    <a:ln>
                      <a:noFill/>
                    </a:ln>
                    <a:extLst>
                      <a:ext uri="{53640926-AAD7-44D8-BBD7-CCE9431645EC}">
                        <a14:shadowObscured xmlns:a14="http://schemas.microsoft.com/office/drawing/2010/main"/>
                      </a:ext>
                    </a:extLst>
                  </pic:spPr>
                </pic:pic>
              </a:graphicData>
            </a:graphic>
          </wp:inline>
        </w:drawing>
      </w:r>
    </w:p>
    <w:p w:rsidR="00A02E64" w:rsidRPr="0057423F" w:rsidRDefault="00A02E64" w:rsidP="0057423F">
      <w:pPr>
        <w:pStyle w:val="NoSpacing"/>
        <w:rPr>
          <w:i/>
          <w:iCs/>
          <w:sz w:val="16"/>
        </w:rPr>
      </w:pPr>
      <w:r w:rsidRPr="0057423F">
        <w:rPr>
          <w:i/>
          <w:iCs/>
          <w:sz w:val="16"/>
        </w:rPr>
        <w:t>Source: ABS Cat. No. 8165.0</w:t>
      </w:r>
    </w:p>
    <w:p w:rsidR="005A6AAA" w:rsidRPr="005A6AAA" w:rsidRDefault="005A6AAA" w:rsidP="005A6AAA"/>
    <w:sectPr w:rsidR="005A6AAA" w:rsidRPr="005A6AAA" w:rsidSect="0057423F">
      <w:pgSz w:w="11906" w:h="16838" w:code="9"/>
      <w:pgMar w:top="1191" w:right="709" w:bottom="249" w:left="79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583" w:rsidRDefault="00D21583" w:rsidP="00293A72">
      <w:r>
        <w:separator/>
      </w:r>
    </w:p>
  </w:endnote>
  <w:endnote w:type="continuationSeparator" w:id="0">
    <w:p w:rsidR="00D21583" w:rsidRDefault="00D21583"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o">
    <w:altName w:val="Calibr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Heavy">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D8E" w:rsidRPr="00AE306C" w:rsidRDefault="00D21583" w:rsidP="000E4D8E">
    <w:pPr>
      <w:tabs>
        <w:tab w:val="right" w:pos="10206"/>
      </w:tabs>
      <w:spacing w:after="120"/>
      <w:ind w:left="-142" w:right="55"/>
      <w:rPr>
        <w:sz w:val="16"/>
        <w:szCs w:val="16"/>
      </w:rPr>
    </w:pPr>
    <w:r>
      <w:rPr>
        <w:sz w:val="16"/>
        <w:szCs w:val="16"/>
      </w:rPr>
      <w:pict>
        <v:rect id="_x0000_i1025" style="width:481.9pt;height:.5pt;mso-position-vertical:absolute" o:hralign="center" o:hrstd="t" o:hrnoshade="t" o:hr="t" fillcolor="black [3213]" stroked="f"/>
      </w:pict>
    </w:r>
  </w:p>
  <w:p w:rsidR="000E4D8E" w:rsidRPr="000E4D8E" w:rsidRDefault="000E4D8E" w:rsidP="000E4D8E">
    <w:pPr>
      <w:pStyle w:val="NTGFooter1items"/>
      <w:tabs>
        <w:tab w:val="clear" w:pos="9026"/>
        <w:tab w:val="right" w:pos="10348"/>
      </w:tabs>
      <w:ind w:left="-142"/>
    </w:pPr>
    <w:r w:rsidRPr="000E4D8E">
      <w:rPr>
        <w:rStyle w:val="NTGFooterDepartmentofChar"/>
        <w:rFonts w:ascii="Lato" w:hAnsi="Lato"/>
      </w:rPr>
      <w:fldChar w:fldCharType="begin"/>
    </w:r>
    <w:r w:rsidRPr="000E4D8E">
      <w:rPr>
        <w:rStyle w:val="NTGFooterDepartmentofChar"/>
        <w:rFonts w:ascii="Lato" w:hAnsi="Lato"/>
      </w:rPr>
      <w:instrText xml:space="preserve"> DOCPROPERTY  DepartmentOf  \* MERGEFORMAT </w:instrText>
    </w:r>
    <w:r w:rsidRPr="000E4D8E">
      <w:rPr>
        <w:rStyle w:val="NTGFooterDepartmentofChar"/>
        <w:rFonts w:ascii="Lato" w:hAnsi="Lato"/>
      </w:rPr>
      <w:fldChar w:fldCharType="separate"/>
    </w:r>
    <w:r w:rsidRPr="000E4D8E">
      <w:rPr>
        <w:rStyle w:val="NTGFooterDepartmentofChar"/>
        <w:rFonts w:ascii="Lato" w:hAnsi="Lato"/>
      </w:rPr>
      <w:t xml:space="preserve">Department of </w:t>
    </w:r>
    <w:r w:rsidRPr="000E4D8E">
      <w:rPr>
        <w:rStyle w:val="NTGFooterDepartmentofChar"/>
        <w:rFonts w:ascii="Lato" w:hAnsi="Lato"/>
      </w:rPr>
      <w:fldChar w:fldCharType="end"/>
    </w:r>
    <w:r w:rsidRPr="000E4D8E">
      <w:rPr>
        <w:rStyle w:val="NTGFooterDepartmentNameChar"/>
        <w:rFonts w:ascii="Lato Heavy" w:hAnsi="Lato Heavy"/>
      </w:rPr>
      <w:fldChar w:fldCharType="begin"/>
    </w:r>
    <w:r w:rsidRPr="000E4D8E">
      <w:rPr>
        <w:rStyle w:val="NTGFooterDepartmentNameChar"/>
        <w:rFonts w:ascii="Lato Heavy" w:hAnsi="Lato Heavy"/>
      </w:rPr>
      <w:instrText xml:space="preserve"> DOCPROPERTY  DepartmentName  \* MERGEFORMAT </w:instrText>
    </w:r>
    <w:r w:rsidRPr="000E4D8E">
      <w:rPr>
        <w:rStyle w:val="NTGFooterDepartmentNameChar"/>
        <w:rFonts w:ascii="Lato Heavy" w:hAnsi="Lato Heavy"/>
      </w:rPr>
      <w:fldChar w:fldCharType="separate"/>
    </w:r>
    <w:r>
      <w:rPr>
        <w:rStyle w:val="NTGFooterDepartmentNameChar"/>
        <w:rFonts w:ascii="Lato Heavy" w:hAnsi="Lato Heavy"/>
      </w:rPr>
      <w:t>Trade, Business and Innovation</w:t>
    </w:r>
    <w:r w:rsidRPr="000E4D8E">
      <w:rPr>
        <w:rStyle w:val="NTGFooterDepartmentNameChar"/>
        <w:rFonts w:ascii="Lato Heavy" w:hAnsi="Lato Heavy"/>
      </w:rPr>
      <w:fldChar w:fldCharType="end"/>
    </w:r>
    <w:r w:rsidRPr="004D1B76">
      <w:tab/>
    </w:r>
    <w:r w:rsidRPr="000E4D8E">
      <w:rPr>
        <w:rStyle w:val="NTGFooter2deptpagenumChar"/>
        <w:rFonts w:ascii="Lato" w:eastAsia="Calibri" w:hAnsi="Lato"/>
      </w:rPr>
      <w:t xml:space="preserve">Page </w:t>
    </w:r>
    <w:r w:rsidRPr="000E4D8E">
      <w:rPr>
        <w:rStyle w:val="NTGFooter2deptpagenumChar"/>
        <w:rFonts w:ascii="Lato" w:eastAsia="Calibri" w:hAnsi="Lato"/>
      </w:rPr>
      <w:fldChar w:fldCharType="begin"/>
    </w:r>
    <w:r w:rsidRPr="000E4D8E">
      <w:rPr>
        <w:rStyle w:val="NTGFooter2deptpagenumChar"/>
        <w:rFonts w:ascii="Lato" w:eastAsia="Calibri" w:hAnsi="Lato"/>
      </w:rPr>
      <w:instrText xml:space="preserve"> PAGE  \* Arabic  \* MERGEFORMAT </w:instrText>
    </w:r>
    <w:r w:rsidRPr="000E4D8E">
      <w:rPr>
        <w:rStyle w:val="NTGFooter2deptpagenumChar"/>
        <w:rFonts w:ascii="Lato" w:eastAsia="Calibri" w:hAnsi="Lato"/>
      </w:rPr>
      <w:fldChar w:fldCharType="separate"/>
    </w:r>
    <w:r w:rsidR="00B2193A">
      <w:rPr>
        <w:rStyle w:val="NTGFooter2deptpagenumChar"/>
        <w:rFonts w:ascii="Lato" w:eastAsia="Calibri" w:hAnsi="Lato"/>
        <w:noProof/>
      </w:rPr>
      <w:t>3</w:t>
    </w:r>
    <w:r w:rsidRPr="000E4D8E">
      <w:rPr>
        <w:rStyle w:val="NTGFooter2deptpagenumChar"/>
        <w:rFonts w:ascii="Lato" w:eastAsia="Calibri" w:hAnsi="Lato"/>
      </w:rPr>
      <w:fldChar w:fldCharType="end"/>
    </w:r>
    <w:r w:rsidRPr="000E4D8E">
      <w:rPr>
        <w:rStyle w:val="NTGFooter2deptpagenumChar"/>
        <w:rFonts w:ascii="Lato" w:eastAsia="Calibri" w:hAnsi="Lato"/>
      </w:rPr>
      <w:t xml:space="preserve"> of </w:t>
    </w:r>
    <w:r w:rsidRPr="000E4D8E">
      <w:rPr>
        <w:rStyle w:val="NTGFooter2deptpagenumChar"/>
        <w:rFonts w:ascii="Lato" w:eastAsia="Calibri" w:hAnsi="Lato"/>
      </w:rPr>
      <w:fldChar w:fldCharType="begin"/>
    </w:r>
    <w:r w:rsidRPr="000E4D8E">
      <w:rPr>
        <w:rStyle w:val="NTGFooter2deptpagenumChar"/>
        <w:rFonts w:ascii="Lato" w:eastAsia="Calibri" w:hAnsi="Lato"/>
      </w:rPr>
      <w:instrText xml:space="preserve"> NUMPAGES  \* Arabic  \* MERGEFORMAT </w:instrText>
    </w:r>
    <w:r w:rsidRPr="000E4D8E">
      <w:rPr>
        <w:rStyle w:val="NTGFooter2deptpagenumChar"/>
        <w:rFonts w:ascii="Lato" w:eastAsia="Calibri" w:hAnsi="Lato"/>
      </w:rPr>
      <w:fldChar w:fldCharType="separate"/>
    </w:r>
    <w:r w:rsidR="00B2193A">
      <w:rPr>
        <w:rStyle w:val="NTGFooter2deptpagenumChar"/>
        <w:rFonts w:ascii="Lato" w:eastAsia="Calibri" w:hAnsi="Lato"/>
        <w:noProof/>
      </w:rPr>
      <w:t>5</w:t>
    </w:r>
    <w:r w:rsidRPr="000E4D8E">
      <w:rPr>
        <w:rStyle w:val="NTGFooter2deptpagenumChar"/>
        <w:rFonts w:ascii="Lato" w:eastAsia="Calibri" w:hAnsi="Lato"/>
      </w:rPr>
      <w:fldChar w:fldCharType="end"/>
    </w:r>
  </w:p>
  <w:p w:rsidR="000E4D8E" w:rsidRPr="007B5DA2" w:rsidRDefault="000E4D8E" w:rsidP="000E4D8E">
    <w:pPr>
      <w:pStyle w:val="NTGFooter2DateVersion"/>
      <w:tabs>
        <w:tab w:val="clear" w:pos="9639"/>
        <w:tab w:val="right" w:pos="10348"/>
      </w:tabs>
      <w:ind w:left="-142" w:right="55"/>
      <w:rPr>
        <w:rStyle w:val="NTGFooter2deptpagenumChar"/>
        <w:rFonts w:eastAsia="Calibri"/>
      </w:rPr>
    </w:pPr>
    <w:fldSimple w:instr=" DOCPROPERTY  DocumentDate  \* MERGEFORMAT ">
      <w:r w:rsidRPr="000E4D8E">
        <w:t>June 2016</w:t>
      </w:r>
    </w:fldSimple>
    <w:fldSimple w:instr=" DOCPROPERTY  VersionNo  \* MERGEFORMAT ">
      <w:r>
        <w:t xml:space="preserve"> </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632" w:type="dxa"/>
      <w:tblInd w:w="-28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222"/>
      <w:gridCol w:w="2410"/>
    </w:tblGrid>
    <w:tr w:rsidR="001A5F2C" w:rsidRPr="00132658" w:rsidTr="001A5F2C">
      <w:trPr>
        <w:cantSplit/>
        <w:trHeight w:hRule="exact" w:val="1400"/>
        <w:tblHeader/>
      </w:trPr>
      <w:tc>
        <w:tcPr>
          <w:tcW w:w="8222" w:type="dxa"/>
          <w:vAlign w:val="center"/>
        </w:tcPr>
        <w:p w:rsidR="000E4D8E" w:rsidRDefault="000E4D8E" w:rsidP="004F66C0">
          <w:pPr>
            <w:pStyle w:val="NTGFooter1items"/>
            <w:rPr>
              <w:rStyle w:val="NTGFooterDepartmentNameChar"/>
            </w:rPr>
          </w:pPr>
          <w:r w:rsidRPr="000E4D8E">
            <w:rPr>
              <w:rStyle w:val="NTGFooterDepartmentofChar"/>
              <w:rFonts w:ascii="Lato" w:hAnsi="Lato"/>
            </w:rPr>
            <w:fldChar w:fldCharType="begin"/>
          </w:r>
          <w:r w:rsidRPr="000E4D8E">
            <w:rPr>
              <w:rStyle w:val="NTGFooterDepartmentofChar"/>
              <w:rFonts w:ascii="Lato" w:hAnsi="Lato"/>
            </w:rPr>
            <w:instrText xml:space="preserve"> DOCPROPERTY  DepartmentOf  \* MERGEFORMAT </w:instrText>
          </w:r>
          <w:r w:rsidRPr="000E4D8E">
            <w:rPr>
              <w:rStyle w:val="NTGFooterDepartmentofChar"/>
              <w:rFonts w:ascii="Lato" w:hAnsi="Lato"/>
            </w:rPr>
            <w:fldChar w:fldCharType="separate"/>
          </w:r>
          <w:r w:rsidRPr="000E4D8E">
            <w:rPr>
              <w:rStyle w:val="NTGFooterDepartmentofChar"/>
              <w:rFonts w:ascii="Lato" w:hAnsi="Lato"/>
            </w:rPr>
            <w:t xml:space="preserve">Department of </w:t>
          </w:r>
          <w:r w:rsidRPr="000E4D8E">
            <w:rPr>
              <w:rStyle w:val="NTGFooterDepartmentofChar"/>
              <w:rFonts w:ascii="Lato" w:hAnsi="Lato"/>
            </w:rPr>
            <w:fldChar w:fldCharType="end"/>
          </w:r>
          <w:r w:rsidRPr="000E4D8E">
            <w:rPr>
              <w:rStyle w:val="NTGFooterDepartmentNameChar"/>
              <w:rFonts w:ascii="Lato Heavy" w:hAnsi="Lato Heavy"/>
            </w:rPr>
            <w:fldChar w:fldCharType="begin"/>
          </w:r>
          <w:r w:rsidRPr="000E4D8E">
            <w:rPr>
              <w:rStyle w:val="NTGFooterDepartmentNameChar"/>
              <w:rFonts w:ascii="Lato Heavy" w:hAnsi="Lato Heavy"/>
            </w:rPr>
            <w:instrText xml:space="preserve"> DOCPROPERTY  DepartmentName  \* MERGEFORMAT </w:instrText>
          </w:r>
          <w:r w:rsidRPr="000E4D8E">
            <w:rPr>
              <w:rStyle w:val="NTGFooterDepartmentNameChar"/>
              <w:rFonts w:ascii="Lato Heavy" w:hAnsi="Lato Heavy"/>
            </w:rPr>
            <w:fldChar w:fldCharType="separate"/>
          </w:r>
          <w:r w:rsidRPr="000E4D8E">
            <w:rPr>
              <w:rStyle w:val="NTGFooterDepartmentNameChar"/>
              <w:rFonts w:ascii="Lato Heavy" w:hAnsi="Lato Heavy"/>
            </w:rPr>
            <w:t>Trade, Business and Innovation</w:t>
          </w:r>
          <w:r w:rsidRPr="000E4D8E">
            <w:rPr>
              <w:rStyle w:val="NTGFooterDepartmentNameChar"/>
              <w:rFonts w:ascii="Lato Heavy" w:hAnsi="Lato Heavy"/>
            </w:rPr>
            <w:fldChar w:fldCharType="end"/>
          </w:r>
        </w:p>
        <w:p w:rsidR="001A5F2C" w:rsidRPr="007B5DA2" w:rsidRDefault="001A5F2C" w:rsidP="004F66C0">
          <w:pPr>
            <w:pStyle w:val="NTGFooter1items"/>
          </w:pPr>
          <w:r w:rsidRPr="00250F50">
            <w:t xml:space="preserve">Page </w:t>
          </w:r>
          <w:r w:rsidRPr="00250F50">
            <w:fldChar w:fldCharType="begin"/>
          </w:r>
          <w:r w:rsidRPr="00250F50">
            <w:instrText xml:space="preserve"> PAGE  \* Arabic  \* MERGEFORMAT </w:instrText>
          </w:r>
          <w:r w:rsidRPr="00250F50">
            <w:fldChar w:fldCharType="separate"/>
          </w:r>
          <w:r w:rsidR="00B2193A">
            <w:rPr>
              <w:noProof/>
            </w:rPr>
            <w:t>1</w:t>
          </w:r>
          <w:r w:rsidRPr="00250F50">
            <w:fldChar w:fldCharType="end"/>
          </w:r>
          <w:r w:rsidRPr="00250F50">
            <w:t xml:space="preserve"> of </w:t>
          </w:r>
          <w:r w:rsidR="00D21583">
            <w:fldChar w:fldCharType="begin"/>
          </w:r>
          <w:r w:rsidR="00D21583">
            <w:instrText xml:space="preserve"> NUMPAGES  \* Arabic  \* MERGEFORMAT </w:instrText>
          </w:r>
          <w:r w:rsidR="00D21583">
            <w:fldChar w:fldCharType="separate"/>
          </w:r>
          <w:r w:rsidR="00B2193A">
            <w:rPr>
              <w:noProof/>
            </w:rPr>
            <w:t>5</w:t>
          </w:r>
          <w:r w:rsidR="00D21583">
            <w:rPr>
              <w:noProof/>
            </w:rPr>
            <w:fldChar w:fldCharType="end"/>
          </w:r>
        </w:p>
      </w:tc>
      <w:tc>
        <w:tcPr>
          <w:tcW w:w="2410" w:type="dxa"/>
          <w:vAlign w:val="center"/>
        </w:tcPr>
        <w:p w:rsidR="001A5F2C" w:rsidRPr="001E14EB" w:rsidRDefault="001A5F2C" w:rsidP="003F4C68">
          <w:pPr>
            <w:spacing w:after="0"/>
            <w:jc w:val="right"/>
          </w:pPr>
          <w:r w:rsidRPr="00132658">
            <w:rPr>
              <w:noProof/>
            </w:rPr>
            <w:drawing>
              <wp:inline distT="0" distB="0" distL="0" distR="0" wp14:anchorId="157CF395" wp14:editId="75995B6A">
                <wp:extent cx="1347470" cy="481330"/>
                <wp:effectExtent l="0" t="0" r="5080" b="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6971C7" w:rsidRPr="001A5F2C" w:rsidRDefault="006971C7" w:rsidP="001A5F2C">
    <w:pPr>
      <w:pStyle w:val="Footer"/>
      <w:ind w:left="-284"/>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583" w:rsidRDefault="00D21583" w:rsidP="00293A72">
      <w:r>
        <w:separator/>
      </w:r>
    </w:p>
  </w:footnote>
  <w:footnote w:type="continuationSeparator" w:id="0">
    <w:p w:rsidR="00D21583" w:rsidRDefault="00D21583"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D8E" w:rsidRPr="000E4D8E" w:rsidRDefault="000E4D8E" w:rsidP="000E4D8E">
    <w:pPr>
      <w:pStyle w:val="Header"/>
      <w:spacing w:before="200" w:after="0"/>
    </w:pPr>
    <w:fldSimple w:instr=" TITLE   \* MERGEFORMAT ">
      <w:r w:rsidRPr="000E4D8E">
        <w:t>Economic quick facts - Business count NT - June 2016</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32"/>
      </w:rPr>
      <w:alias w:val="Title"/>
      <w:tag w:val=""/>
      <w:id w:val="620344830"/>
      <w:dataBinding w:prefixMappings="xmlns:ns0='http://purl.org/dc/elements/1.1/' xmlns:ns1='http://schemas.openxmlformats.org/package/2006/metadata/core-properties' " w:xpath="/ns1:coreProperties[1]/ns0:title[1]" w:storeItemID="{6C3C8BC8-F283-45AE-878A-BAB7291924A1}"/>
      <w:text/>
    </w:sdtPr>
    <w:sdtEndPr/>
    <w:sdtContent>
      <w:p w:rsidR="00DF014E" w:rsidRPr="00995BC7" w:rsidRDefault="00995BC7" w:rsidP="00DF014E">
        <w:pPr>
          <w:pStyle w:val="Title"/>
          <w:rPr>
            <w:sz w:val="32"/>
          </w:rPr>
        </w:pPr>
        <w:r w:rsidRPr="00995BC7">
          <w:rPr>
            <w:sz w:val="32"/>
          </w:rPr>
          <w:t xml:space="preserve">Economic </w:t>
        </w:r>
        <w:r w:rsidR="000E4D8E">
          <w:rPr>
            <w:sz w:val="32"/>
          </w:rPr>
          <w:t>q</w:t>
        </w:r>
        <w:r w:rsidRPr="00995BC7">
          <w:rPr>
            <w:sz w:val="32"/>
          </w:rPr>
          <w:t xml:space="preserve">uick </w:t>
        </w:r>
        <w:r w:rsidR="000E4D8E">
          <w:rPr>
            <w:sz w:val="32"/>
          </w:rPr>
          <w:t>f</w:t>
        </w:r>
        <w:r w:rsidRPr="00995BC7">
          <w:rPr>
            <w:sz w:val="32"/>
          </w:rPr>
          <w:t xml:space="preserve">acts </w:t>
        </w:r>
        <w:r w:rsidR="000E4D8E">
          <w:rPr>
            <w:sz w:val="32"/>
          </w:rPr>
          <w:t>-</w:t>
        </w:r>
        <w:r w:rsidRPr="00995BC7">
          <w:rPr>
            <w:sz w:val="32"/>
          </w:rPr>
          <w:t xml:space="preserve"> Business </w:t>
        </w:r>
        <w:r w:rsidR="000E4D8E">
          <w:rPr>
            <w:sz w:val="32"/>
          </w:rPr>
          <w:t>c</w:t>
        </w:r>
        <w:r w:rsidRPr="00995BC7">
          <w:rPr>
            <w:sz w:val="32"/>
          </w:rPr>
          <w:t>ount NT - June 201</w:t>
        </w:r>
        <w:r>
          <w:rPr>
            <w:sz w:val="32"/>
          </w:rPr>
          <w:t>6</w:t>
        </w:r>
      </w:p>
    </w:sdtContent>
  </w:sdt>
  <w:p w:rsidR="006971C7" w:rsidRPr="00EE40C6" w:rsidRDefault="000E4D8E" w:rsidP="00EE40C6">
    <w:pPr>
      <w:pStyle w:val="NoSpacing"/>
      <w:spacing w:after="240"/>
      <w:jc w:val="right"/>
      <w:rPr>
        <w:b/>
        <w:i/>
        <w:color w:val="C66005"/>
        <w:sz w:val="18"/>
        <w:szCs w:val="18"/>
      </w:rPr>
    </w:pPr>
    <w:r w:rsidRPr="00EE40C6">
      <w:rPr>
        <w:b/>
        <w:i/>
        <w:color w:val="C66005"/>
        <w:sz w:val="18"/>
        <w:szCs w:val="18"/>
      </w:rPr>
      <w:t>Information current as at March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6D025B"/>
    <w:multiLevelType w:val="hybridMultilevel"/>
    <w:tmpl w:val="3C1EC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4" w15:restartNumberingAfterBreak="0">
    <w:nsid w:val="31374FE7"/>
    <w:multiLevelType w:val="hybridMultilevel"/>
    <w:tmpl w:val="3DE87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672167"/>
    <w:multiLevelType w:val="hybridMultilevel"/>
    <w:tmpl w:val="385A6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0F2760"/>
    <w:multiLevelType w:val="hybridMultilevel"/>
    <w:tmpl w:val="135E4D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A2621F"/>
    <w:multiLevelType w:val="hybridMultilevel"/>
    <w:tmpl w:val="6E260F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92623BA"/>
    <w:multiLevelType w:val="hybridMultilevel"/>
    <w:tmpl w:val="3B187578"/>
    <w:lvl w:ilvl="0" w:tplc="0832B344">
      <w:start w:val="1"/>
      <w:numFmt w:val="bullet"/>
      <w:lvlText w:val=""/>
      <w:lvlJc w:val="left"/>
      <w:pPr>
        <w:ind w:left="720" w:hanging="360"/>
      </w:pPr>
      <w:rPr>
        <w:rFonts w:ascii="Symbol" w:hAnsi="Symbol"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057435"/>
    <w:multiLevelType w:val="hybridMultilevel"/>
    <w:tmpl w:val="D6086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C4B15A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num>
  <w:num w:numId="3">
    <w:abstractNumId w:val="3"/>
  </w:num>
  <w:num w:numId="4">
    <w:abstractNumId w:val="3"/>
  </w:num>
  <w:num w:numId="5">
    <w:abstractNumId w:val="0"/>
  </w:num>
  <w:num w:numId="6">
    <w:abstractNumId w:val="2"/>
  </w:num>
  <w:num w:numId="7">
    <w:abstractNumId w:val="4"/>
  </w:num>
  <w:num w:numId="8">
    <w:abstractNumId w:val="1"/>
  </w:num>
  <w:num w:numId="9">
    <w:abstractNumId w:val="7"/>
  </w:num>
  <w:num w:numId="10">
    <w:abstractNumId w:val="9"/>
  </w:num>
  <w:num w:numId="11">
    <w:abstractNumId w:val="5"/>
  </w:num>
  <w:num w:numId="12">
    <w:abstractNumId w:val="8"/>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CA7"/>
    <w:rsid w:val="00000107"/>
    <w:rsid w:val="000015F2"/>
    <w:rsid w:val="0000194F"/>
    <w:rsid w:val="00004364"/>
    <w:rsid w:val="000045DE"/>
    <w:rsid w:val="000051F7"/>
    <w:rsid w:val="000058B3"/>
    <w:rsid w:val="00006465"/>
    <w:rsid w:val="00006FAA"/>
    <w:rsid w:val="00007E32"/>
    <w:rsid w:val="000102E8"/>
    <w:rsid w:val="000104A3"/>
    <w:rsid w:val="000129F4"/>
    <w:rsid w:val="00017C48"/>
    <w:rsid w:val="0002056A"/>
    <w:rsid w:val="00020EA5"/>
    <w:rsid w:val="00021DF9"/>
    <w:rsid w:val="00023283"/>
    <w:rsid w:val="0002389A"/>
    <w:rsid w:val="00023E30"/>
    <w:rsid w:val="000261C0"/>
    <w:rsid w:val="00027056"/>
    <w:rsid w:val="00027D38"/>
    <w:rsid w:val="00027F82"/>
    <w:rsid w:val="00031D4A"/>
    <w:rsid w:val="0003299C"/>
    <w:rsid w:val="00032ED9"/>
    <w:rsid w:val="00034399"/>
    <w:rsid w:val="00034FF0"/>
    <w:rsid w:val="00035E4E"/>
    <w:rsid w:val="00035E7C"/>
    <w:rsid w:val="00037217"/>
    <w:rsid w:val="0004017D"/>
    <w:rsid w:val="00041824"/>
    <w:rsid w:val="00042D2B"/>
    <w:rsid w:val="00042DE8"/>
    <w:rsid w:val="00042E32"/>
    <w:rsid w:val="00044587"/>
    <w:rsid w:val="00046C53"/>
    <w:rsid w:val="00046CCF"/>
    <w:rsid w:val="0005114F"/>
    <w:rsid w:val="000511F5"/>
    <w:rsid w:val="000518DD"/>
    <w:rsid w:val="00054AF2"/>
    <w:rsid w:val="00055846"/>
    <w:rsid w:val="00055862"/>
    <w:rsid w:val="00055F90"/>
    <w:rsid w:val="0005746C"/>
    <w:rsid w:val="000575B4"/>
    <w:rsid w:val="00060396"/>
    <w:rsid w:val="000639BD"/>
    <w:rsid w:val="00064362"/>
    <w:rsid w:val="0006496C"/>
    <w:rsid w:val="0006623B"/>
    <w:rsid w:val="000670E7"/>
    <w:rsid w:val="0007172C"/>
    <w:rsid w:val="0007173E"/>
    <w:rsid w:val="0007186A"/>
    <w:rsid w:val="0007259C"/>
    <w:rsid w:val="0007419F"/>
    <w:rsid w:val="00075ABD"/>
    <w:rsid w:val="00077055"/>
    <w:rsid w:val="00080410"/>
    <w:rsid w:val="00081367"/>
    <w:rsid w:val="000831FD"/>
    <w:rsid w:val="00083E5C"/>
    <w:rsid w:val="0008425B"/>
    <w:rsid w:val="000844CC"/>
    <w:rsid w:val="00085A0E"/>
    <w:rsid w:val="00086E42"/>
    <w:rsid w:val="00087BEC"/>
    <w:rsid w:val="00087F75"/>
    <w:rsid w:val="0009052A"/>
    <w:rsid w:val="00091159"/>
    <w:rsid w:val="00096564"/>
    <w:rsid w:val="00096B1E"/>
    <w:rsid w:val="0009716D"/>
    <w:rsid w:val="000977EA"/>
    <w:rsid w:val="000A053A"/>
    <w:rsid w:val="000A0CDF"/>
    <w:rsid w:val="000A1440"/>
    <w:rsid w:val="000A2583"/>
    <w:rsid w:val="000A34AA"/>
    <w:rsid w:val="000A3537"/>
    <w:rsid w:val="000A4AAC"/>
    <w:rsid w:val="000A5A15"/>
    <w:rsid w:val="000A795A"/>
    <w:rsid w:val="000B1A8E"/>
    <w:rsid w:val="000B2422"/>
    <w:rsid w:val="000B33EA"/>
    <w:rsid w:val="000B4219"/>
    <w:rsid w:val="000B5226"/>
    <w:rsid w:val="000B7011"/>
    <w:rsid w:val="000B7A97"/>
    <w:rsid w:val="000B7AAD"/>
    <w:rsid w:val="000C06A1"/>
    <w:rsid w:val="000C16B7"/>
    <w:rsid w:val="000C251F"/>
    <w:rsid w:val="000D1512"/>
    <w:rsid w:val="000D1849"/>
    <w:rsid w:val="000D61DE"/>
    <w:rsid w:val="000E05FF"/>
    <w:rsid w:val="000E1FB3"/>
    <w:rsid w:val="000E3715"/>
    <w:rsid w:val="000E43D2"/>
    <w:rsid w:val="000E4D8E"/>
    <w:rsid w:val="000E564B"/>
    <w:rsid w:val="000E565D"/>
    <w:rsid w:val="000F4461"/>
    <w:rsid w:val="000F68B4"/>
    <w:rsid w:val="000F694C"/>
    <w:rsid w:val="000F70F3"/>
    <w:rsid w:val="000F7317"/>
    <w:rsid w:val="000F772A"/>
    <w:rsid w:val="001009ED"/>
    <w:rsid w:val="0010258B"/>
    <w:rsid w:val="00102EF9"/>
    <w:rsid w:val="00103508"/>
    <w:rsid w:val="00105EAA"/>
    <w:rsid w:val="00106FE8"/>
    <w:rsid w:val="001114F0"/>
    <w:rsid w:val="00111CC9"/>
    <w:rsid w:val="00112B45"/>
    <w:rsid w:val="001130EC"/>
    <w:rsid w:val="00116DF2"/>
    <w:rsid w:val="00117356"/>
    <w:rsid w:val="001176AF"/>
    <w:rsid w:val="00117743"/>
    <w:rsid w:val="00117F5B"/>
    <w:rsid w:val="001229D3"/>
    <w:rsid w:val="00123E58"/>
    <w:rsid w:val="00126638"/>
    <w:rsid w:val="001303CE"/>
    <w:rsid w:val="00130638"/>
    <w:rsid w:val="00131015"/>
    <w:rsid w:val="0013282C"/>
    <w:rsid w:val="0013580A"/>
    <w:rsid w:val="00136679"/>
    <w:rsid w:val="00137C92"/>
    <w:rsid w:val="001407E2"/>
    <w:rsid w:val="0014190B"/>
    <w:rsid w:val="00146054"/>
    <w:rsid w:val="001508C5"/>
    <w:rsid w:val="00151974"/>
    <w:rsid w:val="00151DB9"/>
    <w:rsid w:val="0015215E"/>
    <w:rsid w:val="001550F9"/>
    <w:rsid w:val="0016172F"/>
    <w:rsid w:val="00162261"/>
    <w:rsid w:val="0016448E"/>
    <w:rsid w:val="001708AD"/>
    <w:rsid w:val="00170F0D"/>
    <w:rsid w:val="00171DD6"/>
    <w:rsid w:val="0017434C"/>
    <w:rsid w:val="0017498F"/>
    <w:rsid w:val="00180A2C"/>
    <w:rsid w:val="00180E88"/>
    <w:rsid w:val="001855D1"/>
    <w:rsid w:val="001868D2"/>
    <w:rsid w:val="00190ABD"/>
    <w:rsid w:val="00190C09"/>
    <w:rsid w:val="001927BA"/>
    <w:rsid w:val="00192D1C"/>
    <w:rsid w:val="00192F3C"/>
    <w:rsid w:val="00194D7F"/>
    <w:rsid w:val="00196987"/>
    <w:rsid w:val="001A1068"/>
    <w:rsid w:val="001A209E"/>
    <w:rsid w:val="001A28F8"/>
    <w:rsid w:val="001A2B0E"/>
    <w:rsid w:val="001A2B7F"/>
    <w:rsid w:val="001A3A19"/>
    <w:rsid w:val="001A587B"/>
    <w:rsid w:val="001A5F2C"/>
    <w:rsid w:val="001A6BBD"/>
    <w:rsid w:val="001A71C1"/>
    <w:rsid w:val="001B0338"/>
    <w:rsid w:val="001B1471"/>
    <w:rsid w:val="001B5B7D"/>
    <w:rsid w:val="001B7992"/>
    <w:rsid w:val="001C0EEB"/>
    <w:rsid w:val="001C10B4"/>
    <w:rsid w:val="001C28D2"/>
    <w:rsid w:val="001C3694"/>
    <w:rsid w:val="001C5CC6"/>
    <w:rsid w:val="001C6187"/>
    <w:rsid w:val="001C631E"/>
    <w:rsid w:val="001D37CE"/>
    <w:rsid w:val="001D6D91"/>
    <w:rsid w:val="001E275A"/>
    <w:rsid w:val="001E47B6"/>
    <w:rsid w:val="001E5313"/>
    <w:rsid w:val="001E594D"/>
    <w:rsid w:val="001E606B"/>
    <w:rsid w:val="001E669E"/>
    <w:rsid w:val="001E7EB1"/>
    <w:rsid w:val="001F0B45"/>
    <w:rsid w:val="001F0DF2"/>
    <w:rsid w:val="001F0EDD"/>
    <w:rsid w:val="001F37DE"/>
    <w:rsid w:val="001F4E3E"/>
    <w:rsid w:val="001F4FC3"/>
    <w:rsid w:val="001F59F7"/>
    <w:rsid w:val="001F6BE4"/>
    <w:rsid w:val="00200C3C"/>
    <w:rsid w:val="002036A5"/>
    <w:rsid w:val="002037CA"/>
    <w:rsid w:val="00205932"/>
    <w:rsid w:val="0020736F"/>
    <w:rsid w:val="00211FEF"/>
    <w:rsid w:val="002121DE"/>
    <w:rsid w:val="002146A7"/>
    <w:rsid w:val="0021568C"/>
    <w:rsid w:val="002177CF"/>
    <w:rsid w:val="00220CCB"/>
    <w:rsid w:val="00221088"/>
    <w:rsid w:val="00221A9F"/>
    <w:rsid w:val="0022279E"/>
    <w:rsid w:val="00223672"/>
    <w:rsid w:val="002240ED"/>
    <w:rsid w:val="00224773"/>
    <w:rsid w:val="00225510"/>
    <w:rsid w:val="0022572C"/>
    <w:rsid w:val="002268AA"/>
    <w:rsid w:val="00231939"/>
    <w:rsid w:val="00233504"/>
    <w:rsid w:val="002348C6"/>
    <w:rsid w:val="00234A87"/>
    <w:rsid w:val="00236205"/>
    <w:rsid w:val="00236D96"/>
    <w:rsid w:val="0023729A"/>
    <w:rsid w:val="00237387"/>
    <w:rsid w:val="00242672"/>
    <w:rsid w:val="00242FBC"/>
    <w:rsid w:val="002439FE"/>
    <w:rsid w:val="00246D84"/>
    <w:rsid w:val="00250F50"/>
    <w:rsid w:val="00251B46"/>
    <w:rsid w:val="00251E10"/>
    <w:rsid w:val="00251E6C"/>
    <w:rsid w:val="0025380B"/>
    <w:rsid w:val="00257568"/>
    <w:rsid w:val="00257884"/>
    <w:rsid w:val="00260305"/>
    <w:rsid w:val="0026032F"/>
    <w:rsid w:val="0026049C"/>
    <w:rsid w:val="00262588"/>
    <w:rsid w:val="002628F6"/>
    <w:rsid w:val="00262FB6"/>
    <w:rsid w:val="002644E6"/>
    <w:rsid w:val="00264615"/>
    <w:rsid w:val="00270F31"/>
    <w:rsid w:val="002715C6"/>
    <w:rsid w:val="00272741"/>
    <w:rsid w:val="00272C75"/>
    <w:rsid w:val="002777AC"/>
    <w:rsid w:val="002815F0"/>
    <w:rsid w:val="00281603"/>
    <w:rsid w:val="00281EBB"/>
    <w:rsid w:val="002825BA"/>
    <w:rsid w:val="00283008"/>
    <w:rsid w:val="002869AD"/>
    <w:rsid w:val="0029124C"/>
    <w:rsid w:val="002913B8"/>
    <w:rsid w:val="002931B6"/>
    <w:rsid w:val="0029396A"/>
    <w:rsid w:val="00293A72"/>
    <w:rsid w:val="00293D33"/>
    <w:rsid w:val="002978B6"/>
    <w:rsid w:val="002A0425"/>
    <w:rsid w:val="002A1074"/>
    <w:rsid w:val="002A16E5"/>
    <w:rsid w:val="002A331E"/>
    <w:rsid w:val="002A548A"/>
    <w:rsid w:val="002A65F3"/>
    <w:rsid w:val="002B06AB"/>
    <w:rsid w:val="002B3275"/>
    <w:rsid w:val="002B49E1"/>
    <w:rsid w:val="002B6C59"/>
    <w:rsid w:val="002C07EF"/>
    <w:rsid w:val="002C6B29"/>
    <w:rsid w:val="002C7FCD"/>
    <w:rsid w:val="002D1677"/>
    <w:rsid w:val="002D1988"/>
    <w:rsid w:val="002D1CC2"/>
    <w:rsid w:val="002D25C5"/>
    <w:rsid w:val="002D5F2F"/>
    <w:rsid w:val="002E096D"/>
    <w:rsid w:val="002E0DB1"/>
    <w:rsid w:val="002E148E"/>
    <w:rsid w:val="002E1DCC"/>
    <w:rsid w:val="002E31C1"/>
    <w:rsid w:val="002E7ADE"/>
    <w:rsid w:val="002F06C1"/>
    <w:rsid w:val="002F1747"/>
    <w:rsid w:val="002F2885"/>
    <w:rsid w:val="002F3621"/>
    <w:rsid w:val="002F587E"/>
    <w:rsid w:val="002F5B1C"/>
    <w:rsid w:val="002F5C19"/>
    <w:rsid w:val="002F6ACC"/>
    <w:rsid w:val="002F70AE"/>
    <w:rsid w:val="003011DB"/>
    <w:rsid w:val="00301DF1"/>
    <w:rsid w:val="00303504"/>
    <w:rsid w:val="0030366B"/>
    <w:rsid w:val="003071B0"/>
    <w:rsid w:val="003072FF"/>
    <w:rsid w:val="00307E09"/>
    <w:rsid w:val="00312088"/>
    <w:rsid w:val="00312417"/>
    <w:rsid w:val="00313706"/>
    <w:rsid w:val="00315827"/>
    <w:rsid w:val="00315ADF"/>
    <w:rsid w:val="003177B8"/>
    <w:rsid w:val="00320709"/>
    <w:rsid w:val="003207AB"/>
    <w:rsid w:val="0032137A"/>
    <w:rsid w:val="00321C49"/>
    <w:rsid w:val="0032389C"/>
    <w:rsid w:val="00323FFD"/>
    <w:rsid w:val="00326D3E"/>
    <w:rsid w:val="00327B53"/>
    <w:rsid w:val="003303AD"/>
    <w:rsid w:val="00335921"/>
    <w:rsid w:val="00335BE8"/>
    <w:rsid w:val="00335E11"/>
    <w:rsid w:val="0034028B"/>
    <w:rsid w:val="00341B6A"/>
    <w:rsid w:val="00342283"/>
    <w:rsid w:val="00342688"/>
    <w:rsid w:val="00342BC3"/>
    <w:rsid w:val="00342D48"/>
    <w:rsid w:val="00343D1B"/>
    <w:rsid w:val="00343DAA"/>
    <w:rsid w:val="00343ECF"/>
    <w:rsid w:val="00344081"/>
    <w:rsid w:val="003451E5"/>
    <w:rsid w:val="00347590"/>
    <w:rsid w:val="00347B47"/>
    <w:rsid w:val="00350BD6"/>
    <w:rsid w:val="00352935"/>
    <w:rsid w:val="003608E6"/>
    <w:rsid w:val="00361DCD"/>
    <w:rsid w:val="00362B64"/>
    <w:rsid w:val="003634CD"/>
    <w:rsid w:val="003644F4"/>
    <w:rsid w:val="003700DC"/>
    <w:rsid w:val="003720C9"/>
    <w:rsid w:val="003759FE"/>
    <w:rsid w:val="00376363"/>
    <w:rsid w:val="003778B6"/>
    <w:rsid w:val="003803A6"/>
    <w:rsid w:val="0038085F"/>
    <w:rsid w:val="00382A81"/>
    <w:rsid w:val="00386C01"/>
    <w:rsid w:val="00390B09"/>
    <w:rsid w:val="00391CB4"/>
    <w:rsid w:val="00394AAF"/>
    <w:rsid w:val="003A0C15"/>
    <w:rsid w:val="003A21D9"/>
    <w:rsid w:val="003A2757"/>
    <w:rsid w:val="003A3A70"/>
    <w:rsid w:val="003A4F0A"/>
    <w:rsid w:val="003A5276"/>
    <w:rsid w:val="003A700D"/>
    <w:rsid w:val="003A75F8"/>
    <w:rsid w:val="003B056D"/>
    <w:rsid w:val="003B168A"/>
    <w:rsid w:val="003B174C"/>
    <w:rsid w:val="003B1C8D"/>
    <w:rsid w:val="003B3074"/>
    <w:rsid w:val="003B3404"/>
    <w:rsid w:val="003B481C"/>
    <w:rsid w:val="003B5091"/>
    <w:rsid w:val="003B5A58"/>
    <w:rsid w:val="003B7DE2"/>
    <w:rsid w:val="003B7E73"/>
    <w:rsid w:val="003C017A"/>
    <w:rsid w:val="003C0247"/>
    <w:rsid w:val="003C3ACC"/>
    <w:rsid w:val="003C4206"/>
    <w:rsid w:val="003C4D01"/>
    <w:rsid w:val="003C4D9C"/>
    <w:rsid w:val="003C5CFE"/>
    <w:rsid w:val="003C6A08"/>
    <w:rsid w:val="003C7E85"/>
    <w:rsid w:val="003D0D49"/>
    <w:rsid w:val="003D5536"/>
    <w:rsid w:val="003D5AC1"/>
    <w:rsid w:val="003E11FE"/>
    <w:rsid w:val="003E14F7"/>
    <w:rsid w:val="003E26EC"/>
    <w:rsid w:val="003E35D0"/>
    <w:rsid w:val="003E4190"/>
    <w:rsid w:val="003E4AFA"/>
    <w:rsid w:val="003E6C28"/>
    <w:rsid w:val="003F2B53"/>
    <w:rsid w:val="003F500C"/>
    <w:rsid w:val="003F5938"/>
    <w:rsid w:val="003F5F28"/>
    <w:rsid w:val="003F7693"/>
    <w:rsid w:val="0040054F"/>
    <w:rsid w:val="0040222A"/>
    <w:rsid w:val="004047BC"/>
    <w:rsid w:val="004049FE"/>
    <w:rsid w:val="0040597F"/>
    <w:rsid w:val="00406BE3"/>
    <w:rsid w:val="00410A97"/>
    <w:rsid w:val="00410F02"/>
    <w:rsid w:val="00410FD9"/>
    <w:rsid w:val="00411746"/>
    <w:rsid w:val="00412882"/>
    <w:rsid w:val="00412D8F"/>
    <w:rsid w:val="00414D9B"/>
    <w:rsid w:val="00420621"/>
    <w:rsid w:val="0042263C"/>
    <w:rsid w:val="004229A6"/>
    <w:rsid w:val="004244C6"/>
    <w:rsid w:val="0042454F"/>
    <w:rsid w:val="00425C87"/>
    <w:rsid w:val="0042626D"/>
    <w:rsid w:val="00426E00"/>
    <w:rsid w:val="00426E25"/>
    <w:rsid w:val="004309B2"/>
    <w:rsid w:val="00431F17"/>
    <w:rsid w:val="00433543"/>
    <w:rsid w:val="00435416"/>
    <w:rsid w:val="004364DA"/>
    <w:rsid w:val="004423E6"/>
    <w:rsid w:val="004425FB"/>
    <w:rsid w:val="0044363C"/>
    <w:rsid w:val="004453A2"/>
    <w:rsid w:val="00445535"/>
    <w:rsid w:val="0044781A"/>
    <w:rsid w:val="00447A24"/>
    <w:rsid w:val="00450102"/>
    <w:rsid w:val="00451198"/>
    <w:rsid w:val="00451CD0"/>
    <w:rsid w:val="00451F96"/>
    <w:rsid w:val="00452CAF"/>
    <w:rsid w:val="0045320F"/>
    <w:rsid w:val="004533BC"/>
    <w:rsid w:val="00453C18"/>
    <w:rsid w:val="0045699C"/>
    <w:rsid w:val="00460332"/>
    <w:rsid w:val="00462258"/>
    <w:rsid w:val="00462C24"/>
    <w:rsid w:val="004639A7"/>
    <w:rsid w:val="00463B8D"/>
    <w:rsid w:val="00466112"/>
    <w:rsid w:val="004668C1"/>
    <w:rsid w:val="004740AC"/>
    <w:rsid w:val="004749E3"/>
    <w:rsid w:val="00474E92"/>
    <w:rsid w:val="004766DE"/>
    <w:rsid w:val="00476783"/>
    <w:rsid w:val="00476922"/>
    <w:rsid w:val="004770E3"/>
    <w:rsid w:val="00477C3B"/>
    <w:rsid w:val="00480B35"/>
    <w:rsid w:val="00480E5A"/>
    <w:rsid w:val="00481C5E"/>
    <w:rsid w:val="00482149"/>
    <w:rsid w:val="00483016"/>
    <w:rsid w:val="00484381"/>
    <w:rsid w:val="00486427"/>
    <w:rsid w:val="00486841"/>
    <w:rsid w:val="004900C2"/>
    <w:rsid w:val="00490576"/>
    <w:rsid w:val="00490DDC"/>
    <w:rsid w:val="00492630"/>
    <w:rsid w:val="004A06AA"/>
    <w:rsid w:val="004A282A"/>
    <w:rsid w:val="004A2DBF"/>
    <w:rsid w:val="004A3406"/>
    <w:rsid w:val="004A4C3D"/>
    <w:rsid w:val="004A60C0"/>
    <w:rsid w:val="004B225F"/>
    <w:rsid w:val="004B230E"/>
    <w:rsid w:val="004C28B8"/>
    <w:rsid w:val="004C7362"/>
    <w:rsid w:val="004C7E9D"/>
    <w:rsid w:val="004D1007"/>
    <w:rsid w:val="004D351D"/>
    <w:rsid w:val="004D3D76"/>
    <w:rsid w:val="004D5F48"/>
    <w:rsid w:val="004D6014"/>
    <w:rsid w:val="004D6BBD"/>
    <w:rsid w:val="004E0809"/>
    <w:rsid w:val="004E20FE"/>
    <w:rsid w:val="004E2C74"/>
    <w:rsid w:val="004E6D05"/>
    <w:rsid w:val="004E7A1F"/>
    <w:rsid w:val="004E7E6C"/>
    <w:rsid w:val="004F20C5"/>
    <w:rsid w:val="004F66C0"/>
    <w:rsid w:val="004F6921"/>
    <w:rsid w:val="004F755C"/>
    <w:rsid w:val="00500173"/>
    <w:rsid w:val="00500BE5"/>
    <w:rsid w:val="00500EF0"/>
    <w:rsid w:val="00506C2D"/>
    <w:rsid w:val="00507119"/>
    <w:rsid w:val="00511E47"/>
    <w:rsid w:val="00512545"/>
    <w:rsid w:val="00513170"/>
    <w:rsid w:val="0051387D"/>
    <w:rsid w:val="00516B25"/>
    <w:rsid w:val="005170AD"/>
    <w:rsid w:val="00521AB6"/>
    <w:rsid w:val="00523041"/>
    <w:rsid w:val="00524B99"/>
    <w:rsid w:val="00527795"/>
    <w:rsid w:val="00527F57"/>
    <w:rsid w:val="00530376"/>
    <w:rsid w:val="005323B0"/>
    <w:rsid w:val="00534C49"/>
    <w:rsid w:val="005350D8"/>
    <w:rsid w:val="00537F07"/>
    <w:rsid w:val="00540502"/>
    <w:rsid w:val="00540584"/>
    <w:rsid w:val="00541768"/>
    <w:rsid w:val="0054185C"/>
    <w:rsid w:val="00543A77"/>
    <w:rsid w:val="00545CC6"/>
    <w:rsid w:val="00545D4E"/>
    <w:rsid w:val="00546108"/>
    <w:rsid w:val="00547208"/>
    <w:rsid w:val="00551952"/>
    <w:rsid w:val="00552F09"/>
    <w:rsid w:val="0055302D"/>
    <w:rsid w:val="00554742"/>
    <w:rsid w:val="00554A99"/>
    <w:rsid w:val="005612A4"/>
    <w:rsid w:val="00561AB3"/>
    <w:rsid w:val="00561ADD"/>
    <w:rsid w:val="00561F62"/>
    <w:rsid w:val="00563B54"/>
    <w:rsid w:val="0056417A"/>
    <w:rsid w:val="005654B8"/>
    <w:rsid w:val="00566D7B"/>
    <w:rsid w:val="00567293"/>
    <w:rsid w:val="005674B7"/>
    <w:rsid w:val="00570798"/>
    <w:rsid w:val="0057131B"/>
    <w:rsid w:val="00573B2A"/>
    <w:rsid w:val="0057423F"/>
    <w:rsid w:val="00575255"/>
    <w:rsid w:val="0057582D"/>
    <w:rsid w:val="00575EEE"/>
    <w:rsid w:val="00577088"/>
    <w:rsid w:val="00580EAA"/>
    <w:rsid w:val="0059005F"/>
    <w:rsid w:val="00590C62"/>
    <w:rsid w:val="00591B49"/>
    <w:rsid w:val="00592B4A"/>
    <w:rsid w:val="005939E4"/>
    <w:rsid w:val="00594ADC"/>
    <w:rsid w:val="0059634D"/>
    <w:rsid w:val="0059750F"/>
    <w:rsid w:val="005A00F6"/>
    <w:rsid w:val="005A0795"/>
    <w:rsid w:val="005A27C1"/>
    <w:rsid w:val="005A3766"/>
    <w:rsid w:val="005A6AAA"/>
    <w:rsid w:val="005A6D6D"/>
    <w:rsid w:val="005A72D7"/>
    <w:rsid w:val="005A7A5F"/>
    <w:rsid w:val="005B2F26"/>
    <w:rsid w:val="005B4412"/>
    <w:rsid w:val="005B55EA"/>
    <w:rsid w:val="005B58CD"/>
    <w:rsid w:val="005B5AC2"/>
    <w:rsid w:val="005B5DCC"/>
    <w:rsid w:val="005B681A"/>
    <w:rsid w:val="005B7AD5"/>
    <w:rsid w:val="005C2B4C"/>
    <w:rsid w:val="005C2EEC"/>
    <w:rsid w:val="005C337A"/>
    <w:rsid w:val="005D0DAB"/>
    <w:rsid w:val="005D70A2"/>
    <w:rsid w:val="005D7ED1"/>
    <w:rsid w:val="005E0C9D"/>
    <w:rsid w:val="005E18FF"/>
    <w:rsid w:val="005E2147"/>
    <w:rsid w:val="005E3652"/>
    <w:rsid w:val="005E50C2"/>
    <w:rsid w:val="005E60EA"/>
    <w:rsid w:val="005E71C5"/>
    <w:rsid w:val="005F1047"/>
    <w:rsid w:val="005F1CA6"/>
    <w:rsid w:val="005F6D2B"/>
    <w:rsid w:val="006047D4"/>
    <w:rsid w:val="00605100"/>
    <w:rsid w:val="00605246"/>
    <w:rsid w:val="00605AFD"/>
    <w:rsid w:val="00607743"/>
    <w:rsid w:val="00611C6D"/>
    <w:rsid w:val="006131A4"/>
    <w:rsid w:val="00614519"/>
    <w:rsid w:val="00615330"/>
    <w:rsid w:val="0061589A"/>
    <w:rsid w:val="00622413"/>
    <w:rsid w:val="00623128"/>
    <w:rsid w:val="00623918"/>
    <w:rsid w:val="00626125"/>
    <w:rsid w:val="00627E08"/>
    <w:rsid w:val="00630C2C"/>
    <w:rsid w:val="006325C5"/>
    <w:rsid w:val="00632B39"/>
    <w:rsid w:val="00635F11"/>
    <w:rsid w:val="006372E0"/>
    <w:rsid w:val="00640162"/>
    <w:rsid w:val="00640A7E"/>
    <w:rsid w:val="006410ED"/>
    <w:rsid w:val="00641202"/>
    <w:rsid w:val="0064493C"/>
    <w:rsid w:val="00647815"/>
    <w:rsid w:val="00650F5B"/>
    <w:rsid w:val="0065414E"/>
    <w:rsid w:val="00655246"/>
    <w:rsid w:val="0065638A"/>
    <w:rsid w:val="00657A7C"/>
    <w:rsid w:val="00662002"/>
    <w:rsid w:val="006645FE"/>
    <w:rsid w:val="00665B4B"/>
    <w:rsid w:val="00667682"/>
    <w:rsid w:val="00670EBA"/>
    <w:rsid w:val="006719EA"/>
    <w:rsid w:val="00671F6A"/>
    <w:rsid w:val="006810C3"/>
    <w:rsid w:val="00681737"/>
    <w:rsid w:val="00682901"/>
    <w:rsid w:val="006833BE"/>
    <w:rsid w:val="00684B2D"/>
    <w:rsid w:val="00685363"/>
    <w:rsid w:val="00686609"/>
    <w:rsid w:val="00687EF6"/>
    <w:rsid w:val="00690E5F"/>
    <w:rsid w:val="00690FC9"/>
    <w:rsid w:val="00692826"/>
    <w:rsid w:val="00693E72"/>
    <w:rsid w:val="00694BD9"/>
    <w:rsid w:val="00696F9A"/>
    <w:rsid w:val="006971C7"/>
    <w:rsid w:val="006A044E"/>
    <w:rsid w:val="006A15C9"/>
    <w:rsid w:val="006A33B6"/>
    <w:rsid w:val="006A350E"/>
    <w:rsid w:val="006A668D"/>
    <w:rsid w:val="006A77F8"/>
    <w:rsid w:val="006B0EE3"/>
    <w:rsid w:val="006B114A"/>
    <w:rsid w:val="006B1AC6"/>
    <w:rsid w:val="006B269B"/>
    <w:rsid w:val="006B5146"/>
    <w:rsid w:val="006B5D28"/>
    <w:rsid w:val="006B62B7"/>
    <w:rsid w:val="006B6A66"/>
    <w:rsid w:val="006C0466"/>
    <w:rsid w:val="006C1FB0"/>
    <w:rsid w:val="006C23C9"/>
    <w:rsid w:val="006C4329"/>
    <w:rsid w:val="006C4414"/>
    <w:rsid w:val="006C5EDD"/>
    <w:rsid w:val="006C73DD"/>
    <w:rsid w:val="006D1B0A"/>
    <w:rsid w:val="006D5C76"/>
    <w:rsid w:val="006D63F7"/>
    <w:rsid w:val="006D6416"/>
    <w:rsid w:val="006D6E55"/>
    <w:rsid w:val="006D7F55"/>
    <w:rsid w:val="006E001C"/>
    <w:rsid w:val="006E0797"/>
    <w:rsid w:val="006E0A81"/>
    <w:rsid w:val="006E1195"/>
    <w:rsid w:val="006E45D1"/>
    <w:rsid w:val="006E6996"/>
    <w:rsid w:val="006E7F2B"/>
    <w:rsid w:val="006F2B1F"/>
    <w:rsid w:val="006F43C8"/>
    <w:rsid w:val="006F5197"/>
    <w:rsid w:val="006F534E"/>
    <w:rsid w:val="006F58FB"/>
    <w:rsid w:val="00700697"/>
    <w:rsid w:val="00701197"/>
    <w:rsid w:val="007028C0"/>
    <w:rsid w:val="00702BCF"/>
    <w:rsid w:val="00703820"/>
    <w:rsid w:val="00703951"/>
    <w:rsid w:val="00705CC0"/>
    <w:rsid w:val="007069A0"/>
    <w:rsid w:val="00706A68"/>
    <w:rsid w:val="00711474"/>
    <w:rsid w:val="00714731"/>
    <w:rsid w:val="00714F87"/>
    <w:rsid w:val="007171C6"/>
    <w:rsid w:val="007210B6"/>
    <w:rsid w:val="0072129A"/>
    <w:rsid w:val="00721B42"/>
    <w:rsid w:val="007225B6"/>
    <w:rsid w:val="00722DDB"/>
    <w:rsid w:val="007240DC"/>
    <w:rsid w:val="00725B75"/>
    <w:rsid w:val="007278F0"/>
    <w:rsid w:val="00730043"/>
    <w:rsid w:val="00731473"/>
    <w:rsid w:val="0073230F"/>
    <w:rsid w:val="00733E9F"/>
    <w:rsid w:val="0073422D"/>
    <w:rsid w:val="0073570C"/>
    <w:rsid w:val="0073773E"/>
    <w:rsid w:val="007408F5"/>
    <w:rsid w:val="0074199A"/>
    <w:rsid w:val="00744ACF"/>
    <w:rsid w:val="00752C38"/>
    <w:rsid w:val="00754EBC"/>
    <w:rsid w:val="00755757"/>
    <w:rsid w:val="0075639E"/>
    <w:rsid w:val="00760B30"/>
    <w:rsid w:val="00763494"/>
    <w:rsid w:val="00767796"/>
    <w:rsid w:val="00770AF9"/>
    <w:rsid w:val="00771407"/>
    <w:rsid w:val="0077278C"/>
    <w:rsid w:val="007730F4"/>
    <w:rsid w:val="007744EC"/>
    <w:rsid w:val="0077510C"/>
    <w:rsid w:val="0077523C"/>
    <w:rsid w:val="00775D3E"/>
    <w:rsid w:val="00776BC0"/>
    <w:rsid w:val="00782C23"/>
    <w:rsid w:val="00786092"/>
    <w:rsid w:val="007870DE"/>
    <w:rsid w:val="00790C59"/>
    <w:rsid w:val="00791393"/>
    <w:rsid w:val="007915F3"/>
    <w:rsid w:val="00793BE4"/>
    <w:rsid w:val="00794377"/>
    <w:rsid w:val="007949B9"/>
    <w:rsid w:val="00796ADD"/>
    <w:rsid w:val="00796AF3"/>
    <w:rsid w:val="00797553"/>
    <w:rsid w:val="007979C4"/>
    <w:rsid w:val="00797C27"/>
    <w:rsid w:val="007A00B3"/>
    <w:rsid w:val="007A1CA3"/>
    <w:rsid w:val="007A44EC"/>
    <w:rsid w:val="007A47A1"/>
    <w:rsid w:val="007A6138"/>
    <w:rsid w:val="007A7210"/>
    <w:rsid w:val="007A723A"/>
    <w:rsid w:val="007B06F6"/>
    <w:rsid w:val="007B2980"/>
    <w:rsid w:val="007B2F3F"/>
    <w:rsid w:val="007B312E"/>
    <w:rsid w:val="007B6C52"/>
    <w:rsid w:val="007C0695"/>
    <w:rsid w:val="007C1269"/>
    <w:rsid w:val="007C243B"/>
    <w:rsid w:val="007C45F5"/>
    <w:rsid w:val="007C6B3A"/>
    <w:rsid w:val="007C7CC9"/>
    <w:rsid w:val="007D0C41"/>
    <w:rsid w:val="007D1ED2"/>
    <w:rsid w:val="007D20E1"/>
    <w:rsid w:val="007D524B"/>
    <w:rsid w:val="007D7EBD"/>
    <w:rsid w:val="007D7FDC"/>
    <w:rsid w:val="007E0967"/>
    <w:rsid w:val="007E59A6"/>
    <w:rsid w:val="007E6850"/>
    <w:rsid w:val="007E71DD"/>
    <w:rsid w:val="007F0AF1"/>
    <w:rsid w:val="007F1B9F"/>
    <w:rsid w:val="007F4901"/>
    <w:rsid w:val="007F4F99"/>
    <w:rsid w:val="007F6203"/>
    <w:rsid w:val="007F6741"/>
    <w:rsid w:val="007F6C73"/>
    <w:rsid w:val="0080282E"/>
    <w:rsid w:val="008054E0"/>
    <w:rsid w:val="00805674"/>
    <w:rsid w:val="00805C4E"/>
    <w:rsid w:val="0080604E"/>
    <w:rsid w:val="0080616B"/>
    <w:rsid w:val="00810A30"/>
    <w:rsid w:val="00810C82"/>
    <w:rsid w:val="00814206"/>
    <w:rsid w:val="00816A2A"/>
    <w:rsid w:val="00816AD5"/>
    <w:rsid w:val="0082090C"/>
    <w:rsid w:val="00820981"/>
    <w:rsid w:val="00820B20"/>
    <w:rsid w:val="00820F48"/>
    <w:rsid w:val="00822299"/>
    <w:rsid w:val="00824ABD"/>
    <w:rsid w:val="008313C4"/>
    <w:rsid w:val="008316EF"/>
    <w:rsid w:val="008330BA"/>
    <w:rsid w:val="00833FB2"/>
    <w:rsid w:val="008343D9"/>
    <w:rsid w:val="00835C7C"/>
    <w:rsid w:val="00835DD8"/>
    <w:rsid w:val="0083690A"/>
    <w:rsid w:val="0083777E"/>
    <w:rsid w:val="00840BB7"/>
    <w:rsid w:val="008418FA"/>
    <w:rsid w:val="00844D3D"/>
    <w:rsid w:val="00844E8F"/>
    <w:rsid w:val="008459F5"/>
    <w:rsid w:val="00851D0F"/>
    <w:rsid w:val="00856D1E"/>
    <w:rsid w:val="00857F45"/>
    <w:rsid w:val="00860F11"/>
    <w:rsid w:val="00861DC3"/>
    <w:rsid w:val="00861E4C"/>
    <w:rsid w:val="00863BAF"/>
    <w:rsid w:val="00864B44"/>
    <w:rsid w:val="00870DBF"/>
    <w:rsid w:val="00871587"/>
    <w:rsid w:val="00871EE1"/>
    <w:rsid w:val="00873BD5"/>
    <w:rsid w:val="008745E8"/>
    <w:rsid w:val="008746E4"/>
    <w:rsid w:val="00874873"/>
    <w:rsid w:val="00874E4B"/>
    <w:rsid w:val="008768B9"/>
    <w:rsid w:val="0088084B"/>
    <w:rsid w:val="00881CC3"/>
    <w:rsid w:val="0088283C"/>
    <w:rsid w:val="00883BCA"/>
    <w:rsid w:val="00885CC8"/>
    <w:rsid w:val="00890E12"/>
    <w:rsid w:val="00892893"/>
    <w:rsid w:val="00894B04"/>
    <w:rsid w:val="008A5452"/>
    <w:rsid w:val="008A54B3"/>
    <w:rsid w:val="008A5DE3"/>
    <w:rsid w:val="008A7126"/>
    <w:rsid w:val="008B0DC0"/>
    <w:rsid w:val="008B1DBD"/>
    <w:rsid w:val="008B25A0"/>
    <w:rsid w:val="008B3011"/>
    <w:rsid w:val="008B7F0B"/>
    <w:rsid w:val="008C03FE"/>
    <w:rsid w:val="008C087B"/>
    <w:rsid w:val="008C0BEB"/>
    <w:rsid w:val="008C29D4"/>
    <w:rsid w:val="008C2CA6"/>
    <w:rsid w:val="008C3DA8"/>
    <w:rsid w:val="008C688E"/>
    <w:rsid w:val="008C6F08"/>
    <w:rsid w:val="008C7482"/>
    <w:rsid w:val="008D1A44"/>
    <w:rsid w:val="008D36F4"/>
    <w:rsid w:val="008D5741"/>
    <w:rsid w:val="008D665A"/>
    <w:rsid w:val="008E0B73"/>
    <w:rsid w:val="008E13F1"/>
    <w:rsid w:val="008E193D"/>
    <w:rsid w:val="008E25BB"/>
    <w:rsid w:val="008E3F96"/>
    <w:rsid w:val="008E6237"/>
    <w:rsid w:val="008F6110"/>
    <w:rsid w:val="009024B8"/>
    <w:rsid w:val="0090361A"/>
    <w:rsid w:val="00904EE0"/>
    <w:rsid w:val="00907D05"/>
    <w:rsid w:val="0091032F"/>
    <w:rsid w:val="0091049E"/>
    <w:rsid w:val="009115D7"/>
    <w:rsid w:val="009127BF"/>
    <w:rsid w:val="009130C4"/>
    <w:rsid w:val="00913F75"/>
    <w:rsid w:val="00920F46"/>
    <w:rsid w:val="00921147"/>
    <w:rsid w:val="00921FC7"/>
    <w:rsid w:val="00923AEC"/>
    <w:rsid w:val="00923DF8"/>
    <w:rsid w:val="009252A2"/>
    <w:rsid w:val="00926F4D"/>
    <w:rsid w:val="00927F79"/>
    <w:rsid w:val="00930091"/>
    <w:rsid w:val="0093098A"/>
    <w:rsid w:val="00930D60"/>
    <w:rsid w:val="00935D44"/>
    <w:rsid w:val="0093648C"/>
    <w:rsid w:val="00936A77"/>
    <w:rsid w:val="00936FE2"/>
    <w:rsid w:val="009405C6"/>
    <w:rsid w:val="00941488"/>
    <w:rsid w:val="00942A6C"/>
    <w:rsid w:val="00943703"/>
    <w:rsid w:val="00944842"/>
    <w:rsid w:val="00945D0E"/>
    <w:rsid w:val="00947233"/>
    <w:rsid w:val="0095019B"/>
    <w:rsid w:val="00954239"/>
    <w:rsid w:val="00954E1E"/>
    <w:rsid w:val="00954E32"/>
    <w:rsid w:val="00956755"/>
    <w:rsid w:val="0095784B"/>
    <w:rsid w:val="00960706"/>
    <w:rsid w:val="009616DF"/>
    <w:rsid w:val="00961AB2"/>
    <w:rsid w:val="0096215A"/>
    <w:rsid w:val="0096396A"/>
    <w:rsid w:val="009675B6"/>
    <w:rsid w:val="0097284F"/>
    <w:rsid w:val="009733D2"/>
    <w:rsid w:val="009734C8"/>
    <w:rsid w:val="00975F86"/>
    <w:rsid w:val="00976143"/>
    <w:rsid w:val="009763C9"/>
    <w:rsid w:val="00976B1B"/>
    <w:rsid w:val="00977D13"/>
    <w:rsid w:val="00983AF7"/>
    <w:rsid w:val="00984AAB"/>
    <w:rsid w:val="00986936"/>
    <w:rsid w:val="00986B5A"/>
    <w:rsid w:val="009873A2"/>
    <w:rsid w:val="009917BF"/>
    <w:rsid w:val="009936D9"/>
    <w:rsid w:val="00994766"/>
    <w:rsid w:val="00995BC7"/>
    <w:rsid w:val="0099719B"/>
    <w:rsid w:val="009A0758"/>
    <w:rsid w:val="009A0E97"/>
    <w:rsid w:val="009A1AB9"/>
    <w:rsid w:val="009A271F"/>
    <w:rsid w:val="009A3D95"/>
    <w:rsid w:val="009A4E0B"/>
    <w:rsid w:val="009A5FF1"/>
    <w:rsid w:val="009A60BD"/>
    <w:rsid w:val="009A7487"/>
    <w:rsid w:val="009A7918"/>
    <w:rsid w:val="009B04F8"/>
    <w:rsid w:val="009B101A"/>
    <w:rsid w:val="009B1166"/>
    <w:rsid w:val="009B179C"/>
    <w:rsid w:val="009B44F5"/>
    <w:rsid w:val="009B554C"/>
    <w:rsid w:val="009B5FC3"/>
    <w:rsid w:val="009B5FF5"/>
    <w:rsid w:val="009B6A44"/>
    <w:rsid w:val="009B766D"/>
    <w:rsid w:val="009B7BBB"/>
    <w:rsid w:val="009C116F"/>
    <w:rsid w:val="009C21E9"/>
    <w:rsid w:val="009C469C"/>
    <w:rsid w:val="009C57F4"/>
    <w:rsid w:val="009C61E3"/>
    <w:rsid w:val="009C6E56"/>
    <w:rsid w:val="009C78E4"/>
    <w:rsid w:val="009C79DD"/>
    <w:rsid w:val="009D3388"/>
    <w:rsid w:val="009D5C13"/>
    <w:rsid w:val="009D65D7"/>
    <w:rsid w:val="009D6981"/>
    <w:rsid w:val="009D6C85"/>
    <w:rsid w:val="009D6E9D"/>
    <w:rsid w:val="009D74E5"/>
    <w:rsid w:val="009E1F53"/>
    <w:rsid w:val="009E3912"/>
    <w:rsid w:val="009E3D28"/>
    <w:rsid w:val="009E4D7A"/>
    <w:rsid w:val="009E67DA"/>
    <w:rsid w:val="009E6F59"/>
    <w:rsid w:val="009F2091"/>
    <w:rsid w:val="009F3EAD"/>
    <w:rsid w:val="009F3FE9"/>
    <w:rsid w:val="009F434A"/>
    <w:rsid w:val="009F43EF"/>
    <w:rsid w:val="009F4B79"/>
    <w:rsid w:val="009F5E91"/>
    <w:rsid w:val="009F613D"/>
    <w:rsid w:val="009F7DE5"/>
    <w:rsid w:val="00A0289E"/>
    <w:rsid w:val="00A028D5"/>
    <w:rsid w:val="00A02E64"/>
    <w:rsid w:val="00A05E83"/>
    <w:rsid w:val="00A0643E"/>
    <w:rsid w:val="00A0783F"/>
    <w:rsid w:val="00A10DC0"/>
    <w:rsid w:val="00A121DC"/>
    <w:rsid w:val="00A138BC"/>
    <w:rsid w:val="00A14001"/>
    <w:rsid w:val="00A174AE"/>
    <w:rsid w:val="00A23E72"/>
    <w:rsid w:val="00A262E1"/>
    <w:rsid w:val="00A266D9"/>
    <w:rsid w:val="00A31B00"/>
    <w:rsid w:val="00A32FEE"/>
    <w:rsid w:val="00A36449"/>
    <w:rsid w:val="00A37DDA"/>
    <w:rsid w:val="00A41D52"/>
    <w:rsid w:val="00A43A0A"/>
    <w:rsid w:val="00A458A3"/>
    <w:rsid w:val="00A47ED1"/>
    <w:rsid w:val="00A50705"/>
    <w:rsid w:val="00A50B19"/>
    <w:rsid w:val="00A52C0E"/>
    <w:rsid w:val="00A54E55"/>
    <w:rsid w:val="00A54F29"/>
    <w:rsid w:val="00A55428"/>
    <w:rsid w:val="00A57396"/>
    <w:rsid w:val="00A574F7"/>
    <w:rsid w:val="00A57B8E"/>
    <w:rsid w:val="00A61942"/>
    <w:rsid w:val="00A62613"/>
    <w:rsid w:val="00A62640"/>
    <w:rsid w:val="00A672EC"/>
    <w:rsid w:val="00A7387B"/>
    <w:rsid w:val="00A827F6"/>
    <w:rsid w:val="00A82F90"/>
    <w:rsid w:val="00A85CA6"/>
    <w:rsid w:val="00A85E39"/>
    <w:rsid w:val="00A873EA"/>
    <w:rsid w:val="00A87B2F"/>
    <w:rsid w:val="00A937C8"/>
    <w:rsid w:val="00A93A51"/>
    <w:rsid w:val="00A94180"/>
    <w:rsid w:val="00A949B8"/>
    <w:rsid w:val="00A9512E"/>
    <w:rsid w:val="00A95855"/>
    <w:rsid w:val="00A967A8"/>
    <w:rsid w:val="00AA02B0"/>
    <w:rsid w:val="00AA15B4"/>
    <w:rsid w:val="00AA24DD"/>
    <w:rsid w:val="00AA4362"/>
    <w:rsid w:val="00AB6BD2"/>
    <w:rsid w:val="00AB748C"/>
    <w:rsid w:val="00AB7A94"/>
    <w:rsid w:val="00AC021C"/>
    <w:rsid w:val="00AC324A"/>
    <w:rsid w:val="00AC4B10"/>
    <w:rsid w:val="00AC4B27"/>
    <w:rsid w:val="00AC4CA7"/>
    <w:rsid w:val="00AC58B9"/>
    <w:rsid w:val="00AD06A3"/>
    <w:rsid w:val="00AD21E0"/>
    <w:rsid w:val="00AD46E5"/>
    <w:rsid w:val="00AD4DBF"/>
    <w:rsid w:val="00AD5D9B"/>
    <w:rsid w:val="00AD5DEC"/>
    <w:rsid w:val="00AD6100"/>
    <w:rsid w:val="00AE22A1"/>
    <w:rsid w:val="00AE33BF"/>
    <w:rsid w:val="00AE5A38"/>
    <w:rsid w:val="00AE65C5"/>
    <w:rsid w:val="00AF1EF2"/>
    <w:rsid w:val="00AF50C7"/>
    <w:rsid w:val="00AF5658"/>
    <w:rsid w:val="00B00871"/>
    <w:rsid w:val="00B014FE"/>
    <w:rsid w:val="00B02DA3"/>
    <w:rsid w:val="00B03905"/>
    <w:rsid w:val="00B0421E"/>
    <w:rsid w:val="00B05541"/>
    <w:rsid w:val="00B128AB"/>
    <w:rsid w:val="00B12E1F"/>
    <w:rsid w:val="00B138A8"/>
    <w:rsid w:val="00B16A77"/>
    <w:rsid w:val="00B16DC1"/>
    <w:rsid w:val="00B1726A"/>
    <w:rsid w:val="00B17DBF"/>
    <w:rsid w:val="00B2193A"/>
    <w:rsid w:val="00B233A3"/>
    <w:rsid w:val="00B23A4A"/>
    <w:rsid w:val="00B24E4F"/>
    <w:rsid w:val="00B26D3D"/>
    <w:rsid w:val="00B31E7D"/>
    <w:rsid w:val="00B33724"/>
    <w:rsid w:val="00B40A9D"/>
    <w:rsid w:val="00B41F33"/>
    <w:rsid w:val="00B427DD"/>
    <w:rsid w:val="00B4525E"/>
    <w:rsid w:val="00B50491"/>
    <w:rsid w:val="00B513E1"/>
    <w:rsid w:val="00B51A68"/>
    <w:rsid w:val="00B52D85"/>
    <w:rsid w:val="00B52F83"/>
    <w:rsid w:val="00B55BA9"/>
    <w:rsid w:val="00B57853"/>
    <w:rsid w:val="00B6025E"/>
    <w:rsid w:val="00B61B26"/>
    <w:rsid w:val="00B6285A"/>
    <w:rsid w:val="00B63A9D"/>
    <w:rsid w:val="00B71A25"/>
    <w:rsid w:val="00B728AC"/>
    <w:rsid w:val="00B757DE"/>
    <w:rsid w:val="00B76875"/>
    <w:rsid w:val="00B76BA2"/>
    <w:rsid w:val="00B8082D"/>
    <w:rsid w:val="00B85AF1"/>
    <w:rsid w:val="00B90243"/>
    <w:rsid w:val="00B91146"/>
    <w:rsid w:val="00B945CC"/>
    <w:rsid w:val="00B94933"/>
    <w:rsid w:val="00B9493F"/>
    <w:rsid w:val="00B963D3"/>
    <w:rsid w:val="00B966EF"/>
    <w:rsid w:val="00BA18BC"/>
    <w:rsid w:val="00BA1D6A"/>
    <w:rsid w:val="00BA35C3"/>
    <w:rsid w:val="00BA3B15"/>
    <w:rsid w:val="00BA5D52"/>
    <w:rsid w:val="00BA687E"/>
    <w:rsid w:val="00BB0592"/>
    <w:rsid w:val="00BB0790"/>
    <w:rsid w:val="00BB0A00"/>
    <w:rsid w:val="00BB12F1"/>
    <w:rsid w:val="00BB1584"/>
    <w:rsid w:val="00BB1705"/>
    <w:rsid w:val="00BB23D4"/>
    <w:rsid w:val="00BB45AE"/>
    <w:rsid w:val="00BB54DC"/>
    <w:rsid w:val="00BB58CF"/>
    <w:rsid w:val="00BB7716"/>
    <w:rsid w:val="00BC050D"/>
    <w:rsid w:val="00BC0DA2"/>
    <w:rsid w:val="00BC0ECA"/>
    <w:rsid w:val="00BC15D9"/>
    <w:rsid w:val="00BC2EC6"/>
    <w:rsid w:val="00BC4320"/>
    <w:rsid w:val="00BC6A98"/>
    <w:rsid w:val="00BC6BD9"/>
    <w:rsid w:val="00BC7E70"/>
    <w:rsid w:val="00BD1215"/>
    <w:rsid w:val="00BD2FCB"/>
    <w:rsid w:val="00BE018C"/>
    <w:rsid w:val="00BE040D"/>
    <w:rsid w:val="00BE1AA3"/>
    <w:rsid w:val="00BE1BD3"/>
    <w:rsid w:val="00BE398F"/>
    <w:rsid w:val="00BE73CA"/>
    <w:rsid w:val="00BE7A6C"/>
    <w:rsid w:val="00BF2420"/>
    <w:rsid w:val="00BF421A"/>
    <w:rsid w:val="00BF62B1"/>
    <w:rsid w:val="00BF6DD6"/>
    <w:rsid w:val="00BF7A09"/>
    <w:rsid w:val="00C01096"/>
    <w:rsid w:val="00C03605"/>
    <w:rsid w:val="00C038A0"/>
    <w:rsid w:val="00C04D9C"/>
    <w:rsid w:val="00C14957"/>
    <w:rsid w:val="00C1505C"/>
    <w:rsid w:val="00C152E8"/>
    <w:rsid w:val="00C16B2C"/>
    <w:rsid w:val="00C2066E"/>
    <w:rsid w:val="00C207F3"/>
    <w:rsid w:val="00C307E6"/>
    <w:rsid w:val="00C309F1"/>
    <w:rsid w:val="00C34F76"/>
    <w:rsid w:val="00C365D1"/>
    <w:rsid w:val="00C36BFE"/>
    <w:rsid w:val="00C37E4D"/>
    <w:rsid w:val="00C40661"/>
    <w:rsid w:val="00C4097C"/>
    <w:rsid w:val="00C41A22"/>
    <w:rsid w:val="00C432CD"/>
    <w:rsid w:val="00C50273"/>
    <w:rsid w:val="00C50293"/>
    <w:rsid w:val="00C5077A"/>
    <w:rsid w:val="00C50989"/>
    <w:rsid w:val="00C5254B"/>
    <w:rsid w:val="00C52D82"/>
    <w:rsid w:val="00C54268"/>
    <w:rsid w:val="00C54BDF"/>
    <w:rsid w:val="00C5592D"/>
    <w:rsid w:val="00C55B1C"/>
    <w:rsid w:val="00C5745E"/>
    <w:rsid w:val="00C57913"/>
    <w:rsid w:val="00C60C32"/>
    <w:rsid w:val="00C610BD"/>
    <w:rsid w:val="00C62099"/>
    <w:rsid w:val="00C62B2B"/>
    <w:rsid w:val="00C63790"/>
    <w:rsid w:val="00C64BA2"/>
    <w:rsid w:val="00C66F11"/>
    <w:rsid w:val="00C75E81"/>
    <w:rsid w:val="00C809BD"/>
    <w:rsid w:val="00C80D1E"/>
    <w:rsid w:val="00C82D5A"/>
    <w:rsid w:val="00C83378"/>
    <w:rsid w:val="00C83A5A"/>
    <w:rsid w:val="00C84DEB"/>
    <w:rsid w:val="00C870AE"/>
    <w:rsid w:val="00C91B10"/>
    <w:rsid w:val="00C940CA"/>
    <w:rsid w:val="00C954B1"/>
    <w:rsid w:val="00C96679"/>
    <w:rsid w:val="00C96FE9"/>
    <w:rsid w:val="00CA11B3"/>
    <w:rsid w:val="00CA28C3"/>
    <w:rsid w:val="00CA3B37"/>
    <w:rsid w:val="00CA5132"/>
    <w:rsid w:val="00CA58A7"/>
    <w:rsid w:val="00CA787F"/>
    <w:rsid w:val="00CA7B86"/>
    <w:rsid w:val="00CA7D26"/>
    <w:rsid w:val="00CB0D9F"/>
    <w:rsid w:val="00CB3CE7"/>
    <w:rsid w:val="00CB563F"/>
    <w:rsid w:val="00CB6033"/>
    <w:rsid w:val="00CB766F"/>
    <w:rsid w:val="00CB7894"/>
    <w:rsid w:val="00CB7C99"/>
    <w:rsid w:val="00CC005A"/>
    <w:rsid w:val="00CC00E6"/>
    <w:rsid w:val="00CC0BBD"/>
    <w:rsid w:val="00CC342E"/>
    <w:rsid w:val="00CC5BD0"/>
    <w:rsid w:val="00CC6317"/>
    <w:rsid w:val="00CC68B3"/>
    <w:rsid w:val="00CD08E0"/>
    <w:rsid w:val="00CD1D0D"/>
    <w:rsid w:val="00CD4748"/>
    <w:rsid w:val="00CD49B2"/>
    <w:rsid w:val="00CD53D4"/>
    <w:rsid w:val="00CE0809"/>
    <w:rsid w:val="00CE1235"/>
    <w:rsid w:val="00CE16EA"/>
    <w:rsid w:val="00CE24D3"/>
    <w:rsid w:val="00CE622B"/>
    <w:rsid w:val="00CE62C9"/>
    <w:rsid w:val="00CE69BC"/>
    <w:rsid w:val="00CE7E05"/>
    <w:rsid w:val="00CF3574"/>
    <w:rsid w:val="00CF3CD8"/>
    <w:rsid w:val="00CF4AB9"/>
    <w:rsid w:val="00CF5ACE"/>
    <w:rsid w:val="00CF5BF2"/>
    <w:rsid w:val="00CF6770"/>
    <w:rsid w:val="00D0288F"/>
    <w:rsid w:val="00D044AA"/>
    <w:rsid w:val="00D04794"/>
    <w:rsid w:val="00D06502"/>
    <w:rsid w:val="00D06A45"/>
    <w:rsid w:val="00D076D1"/>
    <w:rsid w:val="00D07993"/>
    <w:rsid w:val="00D12A07"/>
    <w:rsid w:val="00D13C6C"/>
    <w:rsid w:val="00D13D2D"/>
    <w:rsid w:val="00D162AB"/>
    <w:rsid w:val="00D16EB4"/>
    <w:rsid w:val="00D173A8"/>
    <w:rsid w:val="00D17CF0"/>
    <w:rsid w:val="00D20B76"/>
    <w:rsid w:val="00D2147B"/>
    <w:rsid w:val="00D21583"/>
    <w:rsid w:val="00D24F83"/>
    <w:rsid w:val="00D27B36"/>
    <w:rsid w:val="00D315A6"/>
    <w:rsid w:val="00D3473A"/>
    <w:rsid w:val="00D35C8E"/>
    <w:rsid w:val="00D36B59"/>
    <w:rsid w:val="00D37166"/>
    <w:rsid w:val="00D379C7"/>
    <w:rsid w:val="00D41515"/>
    <w:rsid w:val="00D42F70"/>
    <w:rsid w:val="00D4673D"/>
    <w:rsid w:val="00D47220"/>
    <w:rsid w:val="00D47CC5"/>
    <w:rsid w:val="00D51BC0"/>
    <w:rsid w:val="00D52B0C"/>
    <w:rsid w:val="00D546CF"/>
    <w:rsid w:val="00D551CB"/>
    <w:rsid w:val="00D6150B"/>
    <w:rsid w:val="00D618B7"/>
    <w:rsid w:val="00D62E57"/>
    <w:rsid w:val="00D639BE"/>
    <w:rsid w:val="00D64854"/>
    <w:rsid w:val="00D7021D"/>
    <w:rsid w:val="00D715D0"/>
    <w:rsid w:val="00D71ED3"/>
    <w:rsid w:val="00D72B9E"/>
    <w:rsid w:val="00D75376"/>
    <w:rsid w:val="00D769CA"/>
    <w:rsid w:val="00D773EE"/>
    <w:rsid w:val="00D80581"/>
    <w:rsid w:val="00D850A8"/>
    <w:rsid w:val="00D85C82"/>
    <w:rsid w:val="00D92760"/>
    <w:rsid w:val="00D92D7D"/>
    <w:rsid w:val="00D958C2"/>
    <w:rsid w:val="00D975C0"/>
    <w:rsid w:val="00DA0FFC"/>
    <w:rsid w:val="00DA1714"/>
    <w:rsid w:val="00DA22FD"/>
    <w:rsid w:val="00DA3043"/>
    <w:rsid w:val="00DA3176"/>
    <w:rsid w:val="00DA416A"/>
    <w:rsid w:val="00DA43AD"/>
    <w:rsid w:val="00DA543B"/>
    <w:rsid w:val="00DA56C8"/>
    <w:rsid w:val="00DA5CD4"/>
    <w:rsid w:val="00DA6194"/>
    <w:rsid w:val="00DA792F"/>
    <w:rsid w:val="00DB12E9"/>
    <w:rsid w:val="00DB1951"/>
    <w:rsid w:val="00DB31F1"/>
    <w:rsid w:val="00DB3962"/>
    <w:rsid w:val="00DB417F"/>
    <w:rsid w:val="00DB69B7"/>
    <w:rsid w:val="00DC0609"/>
    <w:rsid w:val="00DC071D"/>
    <w:rsid w:val="00DC12BA"/>
    <w:rsid w:val="00DC4577"/>
    <w:rsid w:val="00DC491E"/>
    <w:rsid w:val="00DC5116"/>
    <w:rsid w:val="00DC5DD9"/>
    <w:rsid w:val="00DC65B0"/>
    <w:rsid w:val="00DC773F"/>
    <w:rsid w:val="00DD25FA"/>
    <w:rsid w:val="00DD519A"/>
    <w:rsid w:val="00DD59C3"/>
    <w:rsid w:val="00DD5F0B"/>
    <w:rsid w:val="00DD72C8"/>
    <w:rsid w:val="00DD7EDD"/>
    <w:rsid w:val="00DD7F01"/>
    <w:rsid w:val="00DE0F98"/>
    <w:rsid w:val="00DF014E"/>
    <w:rsid w:val="00DF0487"/>
    <w:rsid w:val="00DF3137"/>
    <w:rsid w:val="00DF3213"/>
    <w:rsid w:val="00DF58B5"/>
    <w:rsid w:val="00DF5A1E"/>
    <w:rsid w:val="00E043CE"/>
    <w:rsid w:val="00E04823"/>
    <w:rsid w:val="00E05487"/>
    <w:rsid w:val="00E10350"/>
    <w:rsid w:val="00E10B5F"/>
    <w:rsid w:val="00E11719"/>
    <w:rsid w:val="00E12B45"/>
    <w:rsid w:val="00E14E50"/>
    <w:rsid w:val="00E16063"/>
    <w:rsid w:val="00E217E3"/>
    <w:rsid w:val="00E2211D"/>
    <w:rsid w:val="00E22FC1"/>
    <w:rsid w:val="00E24507"/>
    <w:rsid w:val="00E30104"/>
    <w:rsid w:val="00E3020B"/>
    <w:rsid w:val="00E334CD"/>
    <w:rsid w:val="00E33539"/>
    <w:rsid w:val="00E4084B"/>
    <w:rsid w:val="00E45538"/>
    <w:rsid w:val="00E458C0"/>
    <w:rsid w:val="00E45C6F"/>
    <w:rsid w:val="00E4718D"/>
    <w:rsid w:val="00E508A1"/>
    <w:rsid w:val="00E50C29"/>
    <w:rsid w:val="00E50D1B"/>
    <w:rsid w:val="00E51789"/>
    <w:rsid w:val="00E52F89"/>
    <w:rsid w:val="00E5423D"/>
    <w:rsid w:val="00E552AC"/>
    <w:rsid w:val="00E563A8"/>
    <w:rsid w:val="00E56AA6"/>
    <w:rsid w:val="00E6083F"/>
    <w:rsid w:val="00E61657"/>
    <w:rsid w:val="00E6397C"/>
    <w:rsid w:val="00E64868"/>
    <w:rsid w:val="00E66C68"/>
    <w:rsid w:val="00E66E15"/>
    <w:rsid w:val="00E67CCF"/>
    <w:rsid w:val="00E67F6F"/>
    <w:rsid w:val="00E70BDA"/>
    <w:rsid w:val="00E718E7"/>
    <w:rsid w:val="00E7341F"/>
    <w:rsid w:val="00E74412"/>
    <w:rsid w:val="00E74595"/>
    <w:rsid w:val="00E74C00"/>
    <w:rsid w:val="00E82294"/>
    <w:rsid w:val="00E823AF"/>
    <w:rsid w:val="00E832E1"/>
    <w:rsid w:val="00E83CFB"/>
    <w:rsid w:val="00E85DCA"/>
    <w:rsid w:val="00E92A68"/>
    <w:rsid w:val="00E92CF8"/>
    <w:rsid w:val="00E937AC"/>
    <w:rsid w:val="00E93DCC"/>
    <w:rsid w:val="00E943EE"/>
    <w:rsid w:val="00E9446C"/>
    <w:rsid w:val="00E94504"/>
    <w:rsid w:val="00E94E64"/>
    <w:rsid w:val="00EA1A20"/>
    <w:rsid w:val="00EA3819"/>
    <w:rsid w:val="00EA44C4"/>
    <w:rsid w:val="00EA59C1"/>
    <w:rsid w:val="00EA7361"/>
    <w:rsid w:val="00EB0BB0"/>
    <w:rsid w:val="00EB27C8"/>
    <w:rsid w:val="00EB2AA9"/>
    <w:rsid w:val="00EB43B5"/>
    <w:rsid w:val="00EB7319"/>
    <w:rsid w:val="00EB7378"/>
    <w:rsid w:val="00EC0BAB"/>
    <w:rsid w:val="00EC2D77"/>
    <w:rsid w:val="00EC34F7"/>
    <w:rsid w:val="00EC4A07"/>
    <w:rsid w:val="00EC725E"/>
    <w:rsid w:val="00ED39F7"/>
    <w:rsid w:val="00ED4026"/>
    <w:rsid w:val="00ED5251"/>
    <w:rsid w:val="00EE03C1"/>
    <w:rsid w:val="00EE0DF2"/>
    <w:rsid w:val="00EE3353"/>
    <w:rsid w:val="00EE3BD4"/>
    <w:rsid w:val="00EE3BEF"/>
    <w:rsid w:val="00EE40C6"/>
    <w:rsid w:val="00EE5ECC"/>
    <w:rsid w:val="00EE6154"/>
    <w:rsid w:val="00EE6321"/>
    <w:rsid w:val="00EF040B"/>
    <w:rsid w:val="00EF1985"/>
    <w:rsid w:val="00EF502C"/>
    <w:rsid w:val="00EF76AF"/>
    <w:rsid w:val="00EF7AF3"/>
    <w:rsid w:val="00EF7C58"/>
    <w:rsid w:val="00F02A1C"/>
    <w:rsid w:val="00F02B08"/>
    <w:rsid w:val="00F031E3"/>
    <w:rsid w:val="00F03E6B"/>
    <w:rsid w:val="00F0447B"/>
    <w:rsid w:val="00F04C51"/>
    <w:rsid w:val="00F04D62"/>
    <w:rsid w:val="00F061FD"/>
    <w:rsid w:val="00F10EC2"/>
    <w:rsid w:val="00F112DE"/>
    <w:rsid w:val="00F12A3A"/>
    <w:rsid w:val="00F13FC6"/>
    <w:rsid w:val="00F256C2"/>
    <w:rsid w:val="00F30AE3"/>
    <w:rsid w:val="00F320C7"/>
    <w:rsid w:val="00F3360D"/>
    <w:rsid w:val="00F358B8"/>
    <w:rsid w:val="00F36C58"/>
    <w:rsid w:val="00F37504"/>
    <w:rsid w:val="00F4093C"/>
    <w:rsid w:val="00F413C2"/>
    <w:rsid w:val="00F41832"/>
    <w:rsid w:val="00F43701"/>
    <w:rsid w:val="00F43747"/>
    <w:rsid w:val="00F46B36"/>
    <w:rsid w:val="00F47E2C"/>
    <w:rsid w:val="00F47FA5"/>
    <w:rsid w:val="00F52588"/>
    <w:rsid w:val="00F536E9"/>
    <w:rsid w:val="00F56A9E"/>
    <w:rsid w:val="00F56B82"/>
    <w:rsid w:val="00F573A1"/>
    <w:rsid w:val="00F61746"/>
    <w:rsid w:val="00F62A5D"/>
    <w:rsid w:val="00F644D2"/>
    <w:rsid w:val="00F64C4A"/>
    <w:rsid w:val="00F65FA2"/>
    <w:rsid w:val="00F67AB9"/>
    <w:rsid w:val="00F67D97"/>
    <w:rsid w:val="00F71541"/>
    <w:rsid w:val="00F7219D"/>
    <w:rsid w:val="00F72E46"/>
    <w:rsid w:val="00F740C6"/>
    <w:rsid w:val="00F7449B"/>
    <w:rsid w:val="00F7678F"/>
    <w:rsid w:val="00F77418"/>
    <w:rsid w:val="00F80F3F"/>
    <w:rsid w:val="00F82490"/>
    <w:rsid w:val="00F8292C"/>
    <w:rsid w:val="00F84D21"/>
    <w:rsid w:val="00F851BC"/>
    <w:rsid w:val="00F85D01"/>
    <w:rsid w:val="00F8790D"/>
    <w:rsid w:val="00FA1453"/>
    <w:rsid w:val="00FA1C48"/>
    <w:rsid w:val="00FA3FBD"/>
    <w:rsid w:val="00FA4522"/>
    <w:rsid w:val="00FA4AA6"/>
    <w:rsid w:val="00FA6EB1"/>
    <w:rsid w:val="00FB03FC"/>
    <w:rsid w:val="00FB0FEA"/>
    <w:rsid w:val="00FB3C88"/>
    <w:rsid w:val="00FB418F"/>
    <w:rsid w:val="00FB4356"/>
    <w:rsid w:val="00FB5C4E"/>
    <w:rsid w:val="00FB64A7"/>
    <w:rsid w:val="00FB705F"/>
    <w:rsid w:val="00FB7541"/>
    <w:rsid w:val="00FC0452"/>
    <w:rsid w:val="00FC077C"/>
    <w:rsid w:val="00FC2840"/>
    <w:rsid w:val="00FC2F9F"/>
    <w:rsid w:val="00FC2FFA"/>
    <w:rsid w:val="00FC32C1"/>
    <w:rsid w:val="00FC4255"/>
    <w:rsid w:val="00FC4994"/>
    <w:rsid w:val="00FD0A95"/>
    <w:rsid w:val="00FD1707"/>
    <w:rsid w:val="00FD1F62"/>
    <w:rsid w:val="00FD42C1"/>
    <w:rsid w:val="00FD5D25"/>
    <w:rsid w:val="00FD7474"/>
    <w:rsid w:val="00FE01AC"/>
    <w:rsid w:val="00FE02B1"/>
    <w:rsid w:val="00FE031F"/>
    <w:rsid w:val="00FE0FDA"/>
    <w:rsid w:val="00FE2393"/>
    <w:rsid w:val="00FE617F"/>
    <w:rsid w:val="00FE6FC5"/>
    <w:rsid w:val="00FF36C7"/>
    <w:rsid w:val="00FF5238"/>
    <w:rsid w:val="00FF561A"/>
    <w:rsid w:val="00FF5A32"/>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0C32DE-C19E-4871-B88A-DCFC0A52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2BA"/>
    <w:pPr>
      <w:spacing w:after="200"/>
    </w:pPr>
    <w:rPr>
      <w:rFonts w:ascii="Lato" w:eastAsia="Times New Roman" w:hAnsi="Lato"/>
    </w:rPr>
  </w:style>
  <w:style w:type="paragraph" w:styleId="Heading1">
    <w:name w:val="heading 1"/>
    <w:basedOn w:val="Heading2"/>
    <w:next w:val="Normal"/>
    <w:link w:val="Heading1Char"/>
    <w:qFormat/>
    <w:rsid w:val="00B2193A"/>
    <w:pPr>
      <w:outlineLvl w:val="0"/>
    </w:pPr>
    <w:rPr>
      <w:sz w:val="28"/>
      <w:szCs w:val="28"/>
    </w:rPr>
  </w:style>
  <w:style w:type="paragraph" w:styleId="Heading2">
    <w:name w:val="heading 2"/>
    <w:basedOn w:val="Normal"/>
    <w:next w:val="Normal"/>
    <w:link w:val="Heading2Char"/>
    <w:unhideWhenUsed/>
    <w:qFormat/>
    <w:rsid w:val="00B2193A"/>
    <w:pPr>
      <w:spacing w:before="120" w:after="120"/>
      <w:outlineLvl w:val="1"/>
    </w:pPr>
    <w:rPr>
      <w:b/>
      <w:bCs/>
      <w:color w:val="C66005"/>
      <w:kern w:val="32"/>
      <w:sz w:val="24"/>
    </w:rPr>
  </w:style>
  <w:style w:type="paragraph" w:styleId="Heading3">
    <w:name w:val="heading 3"/>
    <w:basedOn w:val="Normal"/>
    <w:next w:val="Normal"/>
    <w:link w:val="Heading3Char"/>
    <w:qFormat/>
    <w:rsid w:val="00930D60"/>
    <w:pPr>
      <w:keepNext/>
      <w:spacing w:before="360" w:after="60"/>
      <w:outlineLvl w:val="2"/>
    </w:pPr>
    <w:rPr>
      <w:b/>
      <w:bCs/>
      <w:color w:val="747474"/>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lang w:eastAsia="en-US"/>
    </w:rPr>
  </w:style>
  <w:style w:type="character" w:customStyle="1" w:styleId="Heading1Char">
    <w:name w:val="Heading 1 Char"/>
    <w:link w:val="Heading1"/>
    <w:rsid w:val="00B2193A"/>
    <w:rPr>
      <w:rFonts w:ascii="Lato" w:eastAsia="Times New Roman" w:hAnsi="Lato"/>
      <w:b/>
      <w:bCs/>
      <w:color w:val="C66005"/>
      <w:kern w:val="32"/>
      <w:sz w:val="28"/>
      <w:szCs w:val="28"/>
    </w:rPr>
  </w:style>
  <w:style w:type="character" w:customStyle="1" w:styleId="Heading2Char">
    <w:name w:val="Heading 2 Char"/>
    <w:link w:val="Heading2"/>
    <w:rsid w:val="00B2193A"/>
    <w:rPr>
      <w:rFonts w:ascii="Lato" w:eastAsia="Times New Roman" w:hAnsi="Lato"/>
      <w:b/>
      <w:bCs/>
      <w:color w:val="C66005"/>
      <w:kern w:val="32"/>
      <w:sz w:val="24"/>
    </w:rPr>
  </w:style>
  <w:style w:type="paragraph" w:styleId="Title">
    <w:name w:val="Title"/>
    <w:basedOn w:val="Normal"/>
    <w:next w:val="Normal"/>
    <w:link w:val="TitleChar"/>
    <w:uiPriority w:val="10"/>
    <w:qFormat/>
    <w:rsid w:val="00DF014E"/>
    <w:pPr>
      <w:spacing w:before="240" w:after="60"/>
      <w:outlineLvl w:val="0"/>
    </w:pPr>
    <w:rPr>
      <w:rFonts w:ascii="Arial Black" w:hAnsi="Arial Black"/>
      <w:b/>
      <w:bCs/>
      <w:color w:val="C66005"/>
      <w:kern w:val="28"/>
      <w:sz w:val="36"/>
      <w:szCs w:val="36"/>
    </w:rPr>
  </w:style>
  <w:style w:type="character" w:customStyle="1" w:styleId="TitleChar">
    <w:name w:val="Title Char"/>
    <w:link w:val="Title"/>
    <w:uiPriority w:val="10"/>
    <w:rsid w:val="00DF014E"/>
    <w:rPr>
      <w:rFonts w:ascii="Arial Black" w:eastAsia="Times New Roman" w:hAnsi="Arial Black"/>
      <w:b/>
      <w:bCs/>
      <w:color w:val="C66005"/>
      <w:kern w:val="28"/>
      <w:sz w:val="36"/>
      <w:szCs w:val="36"/>
    </w:rPr>
  </w:style>
  <w:style w:type="paragraph" w:styleId="Subtitle">
    <w:name w:val="Subtitle"/>
    <w:basedOn w:val="Normal"/>
    <w:next w:val="Normal"/>
    <w:link w:val="SubtitleChar"/>
    <w:uiPriority w:val="11"/>
    <w:qFormat/>
    <w:rsid w:val="005654B8"/>
    <w:pPr>
      <w:spacing w:after="60"/>
      <w:jc w:val="center"/>
      <w:outlineLvl w:val="1"/>
    </w:pPr>
    <w:rPr>
      <w:sz w:val="24"/>
      <w:szCs w:val="24"/>
    </w:rPr>
  </w:style>
  <w:style w:type="character" w:customStyle="1" w:styleId="SubtitleChar">
    <w:name w:val="Subtitle Char"/>
    <w:link w:val="Subtitle"/>
    <w:uiPriority w:val="11"/>
    <w:rsid w:val="005654B8"/>
    <w:rPr>
      <w:rFonts w:ascii="Arial" w:eastAsia="Times New Roman" w:hAnsi="Arial" w:cs="Times New Roman"/>
      <w:sz w:val="24"/>
      <w:szCs w:val="24"/>
    </w:rPr>
  </w:style>
  <w:style w:type="character" w:customStyle="1" w:styleId="Heading3Char">
    <w:name w:val="Heading 3 Char"/>
    <w:link w:val="Heading3"/>
    <w:rsid w:val="00930D60"/>
    <w:rPr>
      <w:rFonts w:ascii="Arial" w:eastAsia="Times New Roman" w:hAnsi="Arial" w:cs="Arial"/>
      <w:b/>
      <w:bCs/>
      <w:color w:val="747474"/>
      <w:sz w:val="24"/>
      <w:szCs w:val="26"/>
      <w:lang w:eastAsia="en-AU"/>
    </w:rPr>
  </w:style>
  <w:style w:type="paragraph" w:styleId="BlockText">
    <w:name w:val="Block Text"/>
    <w:basedOn w:val="Normal"/>
    <w:uiPriority w:val="99"/>
    <w:semiHidden/>
    <w:unhideWhenUsed/>
    <w:rsid w:val="005B5AC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aliases w:val="NTG Page Header"/>
    <w:basedOn w:val="Normal"/>
    <w:next w:val="Normal"/>
    <w:link w:val="HeaderChar"/>
    <w:uiPriority w:val="11"/>
    <w:unhideWhenUsed/>
    <w:rsid w:val="00BB0A00"/>
    <w:pPr>
      <w:tabs>
        <w:tab w:val="center" w:pos="4513"/>
        <w:tab w:val="right" w:pos="9026"/>
      </w:tabs>
      <w:jc w:val="right"/>
    </w:pPr>
    <w:rPr>
      <w:b/>
    </w:rPr>
  </w:style>
  <w:style w:type="character" w:customStyle="1" w:styleId="HeaderChar">
    <w:name w:val="Header Char"/>
    <w:aliases w:val="NTG Page Header Char"/>
    <w:link w:val="Header"/>
    <w:uiPriority w:val="11"/>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szCs w:val="22"/>
    </w:rPr>
  </w:style>
  <w:style w:type="character" w:customStyle="1" w:styleId="FooterChar">
    <w:name w:val="Footer Char"/>
    <w:link w:val="Footer"/>
    <w:rsid w:val="009D65D7"/>
    <w:rPr>
      <w:rFonts w:ascii="Arial" w:eastAsia="Times New Roman" w:hAnsi="Arial" w:cs="Arial"/>
      <w:sz w:val="22"/>
      <w:szCs w:val="22"/>
      <w:lang w:eastAsia="en-AU"/>
    </w:rPr>
  </w:style>
  <w:style w:type="character" w:customStyle="1" w:styleId="FormNameChar">
    <w:name w:val="Form Name Char"/>
    <w:link w:val="FormName"/>
    <w:rsid w:val="00930D6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FormName">
    <w:name w:val="Form Name"/>
    <w:basedOn w:val="Normal"/>
    <w:next w:val="Normal"/>
    <w:link w:val="FormNameChar"/>
    <w:rsid w:val="00930D60"/>
    <w:pPr>
      <w:tabs>
        <w:tab w:val="right" w:pos="9044"/>
      </w:tabs>
      <w:spacing w:after="120"/>
    </w:pPr>
    <w:rPr>
      <w:b/>
      <w:sz w:val="32"/>
      <w:szCs w:val="22"/>
    </w:rPr>
  </w:style>
  <w:style w:type="paragraph" w:styleId="BalloonText">
    <w:name w:val="Balloon Text"/>
    <w:basedOn w:val="Normal"/>
    <w:link w:val="BalloonTextChar"/>
    <w:uiPriority w:val="99"/>
    <w:semiHidden/>
    <w:unhideWhenUsed/>
    <w:rsid w:val="00293A72"/>
    <w:rPr>
      <w:rFonts w:ascii="Tahoma" w:eastAsia="Calibri" w:hAnsi="Tahoma"/>
      <w:sz w:val="16"/>
      <w:szCs w:val="16"/>
    </w:rPr>
  </w:style>
  <w:style w:type="character" w:customStyle="1" w:styleId="BalloonTextChar">
    <w:name w:val="Balloon Text Char"/>
    <w:link w:val="BalloonText"/>
    <w:uiPriority w:val="99"/>
    <w:semiHidden/>
    <w:rsid w:val="00293A72"/>
    <w:rPr>
      <w:rFonts w:ascii="Tahoma" w:hAnsi="Tahoma" w:cs="Tahoma"/>
      <w:sz w:val="16"/>
      <w:szCs w:val="16"/>
    </w:rPr>
  </w:style>
  <w:style w:type="character" w:styleId="PageNumber">
    <w:name w:val="page number"/>
    <w:basedOn w:val="DefaultParagraphFont"/>
    <w:rsid w:val="00293A72"/>
  </w:style>
  <w:style w:type="character" w:customStyle="1" w:styleId="FactSheetTextChar">
    <w:name w:val="Fact Sheet Text Char"/>
    <w:link w:val="FactSheetText"/>
    <w:rsid w:val="00293A72"/>
    <w:rPr>
      <w:rFonts w:ascii="Arial" w:hAnsi="Arial"/>
      <w:color w:val="000000"/>
      <w:sz w:val="22"/>
    </w:rPr>
  </w:style>
  <w:style w:type="paragraph" w:customStyle="1" w:styleId="FactSheetText">
    <w:name w:val="Fact Sheet Text"/>
    <w:basedOn w:val="Normal"/>
    <w:link w:val="FactSheetTextChar"/>
    <w:rsid w:val="00293A72"/>
    <w:pPr>
      <w:spacing w:line="240" w:lineRule="atLeast"/>
    </w:pPr>
    <w:rPr>
      <w:rFonts w:eastAsia="Calibri"/>
      <w:color w:val="000000"/>
    </w:rPr>
  </w:style>
  <w:style w:type="character" w:customStyle="1" w:styleId="Heading4Char">
    <w:name w:val="Heading 4 Char"/>
    <w:link w:val="Heading4"/>
    <w:uiPriority w:val="9"/>
    <w:rsid w:val="00930D60"/>
    <w:rPr>
      <w:rFonts w:ascii="Arial" w:eastAsia="Times New Roman" w:hAnsi="Arial" w:cs="Times New Roman"/>
      <w:b/>
      <w:bCs/>
      <w:iCs/>
      <w:sz w:val="22"/>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paragraph" w:customStyle="1" w:styleId="FormText">
    <w:name w:val="Form Text"/>
    <w:basedOn w:val="Normal"/>
    <w:qFormat/>
    <w:rsid w:val="00EA1A20"/>
    <w:pPr>
      <w:spacing w:after="0"/>
    </w:pPr>
  </w:style>
  <w:style w:type="paragraph" w:customStyle="1" w:styleId="FactSheetName">
    <w:name w:val="Fact Sheet Name"/>
    <w:rsid w:val="00272741"/>
    <w:pPr>
      <w:tabs>
        <w:tab w:val="right" w:pos="9044"/>
      </w:tabs>
      <w:spacing w:after="120"/>
    </w:pPr>
    <w:rPr>
      <w:rFonts w:ascii="Arial" w:eastAsia="Times New Roman" w:hAnsi="Arial"/>
      <w:b/>
      <w:color w:val="008BA7"/>
      <w:sz w:val="32"/>
      <w:szCs w:val="22"/>
    </w:rPr>
  </w:style>
  <w:style w:type="paragraph" w:styleId="FootnoteText">
    <w:name w:val="footnote text"/>
    <w:basedOn w:val="Normal"/>
    <w:link w:val="FootnoteTextChar"/>
    <w:uiPriority w:val="99"/>
    <w:semiHidden/>
    <w:rsid w:val="00272741"/>
    <w:pPr>
      <w:spacing w:after="0"/>
    </w:pPr>
    <w:rPr>
      <w:rFonts w:ascii="Times New Roman" w:hAnsi="Times New Roman"/>
    </w:rPr>
  </w:style>
  <w:style w:type="character" w:customStyle="1" w:styleId="FootnoteTextChar">
    <w:name w:val="Footnote Text Char"/>
    <w:basedOn w:val="DefaultParagraphFont"/>
    <w:link w:val="FootnoteText"/>
    <w:uiPriority w:val="99"/>
    <w:semiHidden/>
    <w:rsid w:val="00272741"/>
    <w:rPr>
      <w:rFonts w:eastAsia="Times New Roman"/>
    </w:rPr>
  </w:style>
  <w:style w:type="paragraph" w:styleId="ListParagraph">
    <w:name w:val="List Paragraph"/>
    <w:basedOn w:val="Normal"/>
    <w:uiPriority w:val="34"/>
    <w:qFormat/>
    <w:rsid w:val="00272741"/>
    <w:pPr>
      <w:ind w:left="720"/>
      <w:contextualSpacing/>
    </w:pPr>
  </w:style>
  <w:style w:type="character" w:styleId="FootnoteReference">
    <w:name w:val="footnote reference"/>
    <w:uiPriority w:val="99"/>
    <w:semiHidden/>
    <w:rsid w:val="000B7A97"/>
    <w:rPr>
      <w:vertAlign w:val="superscript"/>
    </w:rPr>
  </w:style>
  <w:style w:type="table" w:styleId="TableGrid">
    <w:name w:val="Table Grid"/>
    <w:basedOn w:val="TableNormal"/>
    <w:uiPriority w:val="59"/>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2137A"/>
    <w:rPr>
      <w:i/>
      <w:iCs/>
    </w:rPr>
  </w:style>
  <w:style w:type="paragraph" w:styleId="EndnoteText">
    <w:name w:val="endnote text"/>
    <w:basedOn w:val="Normal"/>
    <w:link w:val="EndnoteTextChar"/>
    <w:uiPriority w:val="99"/>
    <w:semiHidden/>
    <w:unhideWhenUsed/>
    <w:rsid w:val="00942A6C"/>
    <w:pPr>
      <w:spacing w:after="0"/>
    </w:pPr>
  </w:style>
  <w:style w:type="character" w:customStyle="1" w:styleId="EndnoteTextChar">
    <w:name w:val="Endnote Text Char"/>
    <w:basedOn w:val="DefaultParagraphFont"/>
    <w:link w:val="EndnoteText"/>
    <w:uiPriority w:val="99"/>
    <w:semiHidden/>
    <w:rsid w:val="00942A6C"/>
    <w:rPr>
      <w:rFonts w:ascii="Arial" w:eastAsia="Times New Roman" w:hAnsi="Arial"/>
    </w:rPr>
  </w:style>
  <w:style w:type="character" w:styleId="EndnoteReference">
    <w:name w:val="endnote reference"/>
    <w:basedOn w:val="DefaultParagraphFont"/>
    <w:uiPriority w:val="99"/>
    <w:semiHidden/>
    <w:unhideWhenUsed/>
    <w:rsid w:val="00942A6C"/>
    <w:rPr>
      <w:vertAlign w:val="superscript"/>
    </w:rPr>
  </w:style>
  <w:style w:type="character" w:styleId="Hyperlink">
    <w:name w:val="Hyperlink"/>
    <w:basedOn w:val="DefaultParagraphFont"/>
    <w:uiPriority w:val="99"/>
    <w:unhideWhenUsed/>
    <w:rsid w:val="000E1FB3"/>
    <w:rPr>
      <w:color w:val="0000FF" w:themeColor="hyperlink"/>
      <w:u w:val="single"/>
    </w:rPr>
  </w:style>
  <w:style w:type="paragraph" w:customStyle="1" w:styleId="ms-rteelement-p">
    <w:name w:val="ms-rteelement-p"/>
    <w:basedOn w:val="Normal"/>
    <w:rsid w:val="002146A7"/>
    <w:pPr>
      <w:spacing w:before="100" w:beforeAutospacing="1" w:after="100" w:afterAutospacing="1"/>
    </w:pPr>
    <w:rPr>
      <w:rFonts w:ascii="Times New Roman" w:hAnsi="Times New Roman"/>
      <w:color w:val="576170"/>
      <w:sz w:val="24"/>
      <w:szCs w:val="24"/>
    </w:rPr>
  </w:style>
  <w:style w:type="character" w:styleId="CommentReference">
    <w:name w:val="annotation reference"/>
    <w:basedOn w:val="DefaultParagraphFont"/>
    <w:uiPriority w:val="99"/>
    <w:semiHidden/>
    <w:unhideWhenUsed/>
    <w:rsid w:val="004049FE"/>
    <w:rPr>
      <w:sz w:val="16"/>
      <w:szCs w:val="16"/>
    </w:rPr>
  </w:style>
  <w:style w:type="paragraph" w:styleId="CommentText">
    <w:name w:val="annotation text"/>
    <w:basedOn w:val="Normal"/>
    <w:link w:val="CommentTextChar"/>
    <w:uiPriority w:val="99"/>
    <w:semiHidden/>
    <w:unhideWhenUsed/>
    <w:rsid w:val="004049FE"/>
  </w:style>
  <w:style w:type="character" w:customStyle="1" w:styleId="CommentTextChar">
    <w:name w:val="Comment Text Char"/>
    <w:basedOn w:val="DefaultParagraphFont"/>
    <w:link w:val="CommentText"/>
    <w:uiPriority w:val="99"/>
    <w:semiHidden/>
    <w:rsid w:val="004049FE"/>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4049FE"/>
    <w:rPr>
      <w:b/>
      <w:bCs/>
    </w:rPr>
  </w:style>
  <w:style w:type="character" w:customStyle="1" w:styleId="CommentSubjectChar">
    <w:name w:val="Comment Subject Char"/>
    <w:basedOn w:val="CommentTextChar"/>
    <w:link w:val="CommentSubject"/>
    <w:uiPriority w:val="99"/>
    <w:semiHidden/>
    <w:rsid w:val="004049FE"/>
    <w:rPr>
      <w:rFonts w:ascii="Arial" w:eastAsia="Times New Roman" w:hAnsi="Arial"/>
      <w:b/>
      <w:bCs/>
    </w:rPr>
  </w:style>
  <w:style w:type="character" w:styleId="PlaceholderText">
    <w:name w:val="Placeholder Text"/>
    <w:basedOn w:val="DefaultParagraphFont"/>
    <w:uiPriority w:val="99"/>
    <w:semiHidden/>
    <w:rsid w:val="00220CCB"/>
    <w:rPr>
      <w:color w:val="808080"/>
    </w:rPr>
  </w:style>
  <w:style w:type="paragraph" w:customStyle="1" w:styleId="NTGFooter1items">
    <w:name w:val="NTG Footer 1 items"/>
    <w:basedOn w:val="Normal"/>
    <w:link w:val="NTGFooter1itemsChar"/>
    <w:uiPriority w:val="7"/>
    <w:rsid w:val="001A5F2C"/>
    <w:pPr>
      <w:widowControl w:val="0"/>
      <w:tabs>
        <w:tab w:val="left" w:pos="1778"/>
        <w:tab w:val="right" w:pos="9026"/>
      </w:tabs>
      <w:spacing w:after="0"/>
    </w:pPr>
    <w:rPr>
      <w:rFonts w:eastAsia="Calibri" w:cs="Arial"/>
      <w:szCs w:val="16"/>
      <w:lang w:eastAsia="en-US"/>
    </w:rPr>
  </w:style>
  <w:style w:type="paragraph" w:customStyle="1" w:styleId="NTGFooterDepartmentof">
    <w:name w:val="NTG Footer Department of"/>
    <w:link w:val="NTGFooterDepartmentofChar"/>
    <w:uiPriority w:val="7"/>
    <w:rsid w:val="001A5F2C"/>
    <w:pPr>
      <w:widowControl w:val="0"/>
      <w:tabs>
        <w:tab w:val="right" w:pos="9026"/>
      </w:tabs>
    </w:pPr>
    <w:rPr>
      <w:rFonts w:ascii="Arial" w:hAnsi="Arial" w:cs="Arial"/>
      <w:caps/>
      <w:szCs w:val="16"/>
      <w:lang w:eastAsia="en-US"/>
    </w:rPr>
  </w:style>
  <w:style w:type="paragraph" w:customStyle="1" w:styleId="NTGFooterDepartmentName">
    <w:name w:val="NTG Footer Department Name"/>
    <w:link w:val="NTGFooterDepartmentNameChar"/>
    <w:uiPriority w:val="7"/>
    <w:rsid w:val="001A5F2C"/>
    <w:pPr>
      <w:widowControl w:val="0"/>
      <w:tabs>
        <w:tab w:val="right" w:pos="9026"/>
      </w:tabs>
    </w:pPr>
    <w:rPr>
      <w:rFonts w:ascii="Arial Black" w:hAnsi="Arial Black" w:cs="Arial"/>
      <w:caps/>
      <w:szCs w:val="16"/>
      <w:lang w:eastAsia="en-US"/>
    </w:rPr>
  </w:style>
  <w:style w:type="character" w:customStyle="1" w:styleId="NTGFooter1itemsChar">
    <w:name w:val="NTG Footer 1 items Char"/>
    <w:basedOn w:val="DefaultParagraphFont"/>
    <w:link w:val="NTGFooter1items"/>
    <w:uiPriority w:val="7"/>
    <w:rsid w:val="001A5F2C"/>
    <w:rPr>
      <w:rFonts w:ascii="Arial" w:hAnsi="Arial" w:cs="Arial"/>
      <w:szCs w:val="16"/>
      <w:lang w:eastAsia="en-US"/>
    </w:rPr>
  </w:style>
  <w:style w:type="character" w:customStyle="1" w:styleId="NTGFooterDepartmentofChar">
    <w:name w:val="NTG Footer Department of Char"/>
    <w:basedOn w:val="DefaultParagraphFont"/>
    <w:link w:val="NTGFooterDepartmentof"/>
    <w:uiPriority w:val="7"/>
    <w:rsid w:val="001A5F2C"/>
    <w:rPr>
      <w:rFonts w:ascii="Arial" w:hAnsi="Arial" w:cs="Arial"/>
      <w:caps/>
      <w:szCs w:val="16"/>
      <w:lang w:eastAsia="en-US"/>
    </w:rPr>
  </w:style>
  <w:style w:type="character" w:customStyle="1" w:styleId="NTGFooterDepartmentNameChar">
    <w:name w:val="NTG Footer Department Name Char"/>
    <w:basedOn w:val="NTGFooterDepartmentofChar"/>
    <w:link w:val="NTGFooterDepartmentName"/>
    <w:uiPriority w:val="7"/>
    <w:rsid w:val="001A5F2C"/>
    <w:rPr>
      <w:rFonts w:ascii="Arial Black" w:hAnsi="Arial Black" w:cs="Arial"/>
      <w:caps/>
      <w:szCs w:val="16"/>
      <w:lang w:eastAsia="en-US"/>
    </w:rPr>
  </w:style>
  <w:style w:type="paragraph" w:customStyle="1" w:styleId="NTGFooter2DateVersion">
    <w:name w:val="NTG Footer 2 Date &amp; Version"/>
    <w:basedOn w:val="NTGFooter2deptpagenum"/>
    <w:link w:val="NTGFooter2DateVersionChar"/>
    <w:uiPriority w:val="7"/>
    <w:rsid w:val="001A5F2C"/>
    <w:pPr>
      <w:spacing w:after="480"/>
    </w:pPr>
  </w:style>
  <w:style w:type="paragraph" w:customStyle="1" w:styleId="NTGFooter2deptpagenum">
    <w:name w:val="NTG Footer 2 dept &amp; page num"/>
    <w:basedOn w:val="Normal"/>
    <w:link w:val="NTGFooter2deptpagenumChar"/>
    <w:uiPriority w:val="7"/>
    <w:rsid w:val="001A5F2C"/>
    <w:pPr>
      <w:tabs>
        <w:tab w:val="right" w:pos="9639"/>
      </w:tabs>
      <w:spacing w:after="0"/>
    </w:pPr>
  </w:style>
  <w:style w:type="character" w:customStyle="1" w:styleId="NTGFooter2deptpagenumChar">
    <w:name w:val="NTG Footer 2 dept &amp; page num Char"/>
    <w:basedOn w:val="DefaultParagraphFont"/>
    <w:link w:val="NTGFooter2deptpagenum"/>
    <w:uiPriority w:val="7"/>
    <w:rsid w:val="001A5F2C"/>
    <w:rPr>
      <w:rFonts w:ascii="Arial" w:eastAsia="Times New Roman" w:hAnsi="Arial"/>
    </w:rPr>
  </w:style>
  <w:style w:type="character" w:customStyle="1" w:styleId="NTGFooter2DateVersionChar">
    <w:name w:val="NTG Footer 2 Date &amp; Version Char"/>
    <w:basedOn w:val="NTGFooter2deptpagenumChar"/>
    <w:link w:val="NTGFooter2DateVersion"/>
    <w:uiPriority w:val="7"/>
    <w:rsid w:val="001A5F2C"/>
    <w:rPr>
      <w:rFonts w:ascii="Arial" w:eastAsia="Times New Roman" w:hAnsi="Arial"/>
    </w:rPr>
  </w:style>
  <w:style w:type="paragraph" w:customStyle="1" w:styleId="StyleFormText14ptBoldTeal">
    <w:name w:val="Style Form Text + 14 pt Bold Teal"/>
    <w:basedOn w:val="Normal"/>
    <w:rsid w:val="007A723A"/>
    <w:pPr>
      <w:autoSpaceDE w:val="0"/>
      <w:autoSpaceDN w:val="0"/>
      <w:adjustRightInd w:val="0"/>
      <w:spacing w:after="0" w:line="280" w:lineRule="atLeast"/>
    </w:pPr>
    <w:rPr>
      <w:rFonts w:cs="Arial"/>
      <w:b/>
      <w:bCs/>
      <w:color w:val="0099CC"/>
      <w:sz w:val="28"/>
      <w:szCs w:val="22"/>
    </w:rPr>
  </w:style>
  <w:style w:type="paragraph" w:customStyle="1" w:styleId="NormalArial">
    <w:name w:val="Normal Arial"/>
    <w:basedOn w:val="Normal"/>
    <w:rsid w:val="00A54F29"/>
    <w:pPr>
      <w:spacing w:before="120" w:after="0"/>
    </w:pPr>
    <w:rPr>
      <w:rFonts w:cs="Arial"/>
      <w:snapToGrid w:val="0"/>
    </w:rPr>
  </w:style>
  <w:style w:type="paragraph" w:styleId="BodyText3">
    <w:name w:val="Body Text 3"/>
    <w:basedOn w:val="Normal"/>
    <w:link w:val="BodyText3Char"/>
    <w:uiPriority w:val="99"/>
    <w:unhideWhenUsed/>
    <w:rsid w:val="00A54F29"/>
    <w:pPr>
      <w:spacing w:after="120" w:line="276" w:lineRule="auto"/>
    </w:pPr>
    <w:rPr>
      <w:rFonts w:asciiTheme="minorHAnsi" w:eastAsiaTheme="minorHAnsi" w:hAnsiTheme="minorHAnsi" w:cstheme="minorBidi"/>
      <w:sz w:val="16"/>
      <w:szCs w:val="16"/>
      <w:lang w:eastAsia="en-US"/>
    </w:rPr>
  </w:style>
  <w:style w:type="character" w:customStyle="1" w:styleId="BodyText3Char">
    <w:name w:val="Body Text 3 Char"/>
    <w:basedOn w:val="DefaultParagraphFont"/>
    <w:link w:val="BodyText3"/>
    <w:uiPriority w:val="99"/>
    <w:rsid w:val="00A54F29"/>
    <w:rPr>
      <w:rFonts w:asciiTheme="minorHAnsi" w:eastAsiaTheme="minorHAnsi" w:hAnsiTheme="minorHAnsi" w:cstheme="minorBid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4619">
      <w:bodyDiv w:val="1"/>
      <w:marLeft w:val="0"/>
      <w:marRight w:val="0"/>
      <w:marTop w:val="0"/>
      <w:marBottom w:val="0"/>
      <w:divBdr>
        <w:top w:val="none" w:sz="0" w:space="0" w:color="auto"/>
        <w:left w:val="none" w:sz="0" w:space="0" w:color="auto"/>
        <w:bottom w:val="none" w:sz="0" w:space="0" w:color="auto"/>
        <w:right w:val="none" w:sz="0" w:space="0" w:color="auto"/>
      </w:divBdr>
    </w:div>
    <w:div w:id="231084489">
      <w:bodyDiv w:val="1"/>
      <w:marLeft w:val="0"/>
      <w:marRight w:val="0"/>
      <w:marTop w:val="0"/>
      <w:marBottom w:val="0"/>
      <w:divBdr>
        <w:top w:val="none" w:sz="0" w:space="0" w:color="auto"/>
        <w:left w:val="none" w:sz="0" w:space="0" w:color="auto"/>
        <w:bottom w:val="none" w:sz="0" w:space="0" w:color="auto"/>
        <w:right w:val="none" w:sz="0" w:space="0" w:color="auto"/>
      </w:divBdr>
    </w:div>
    <w:div w:id="252322649">
      <w:bodyDiv w:val="1"/>
      <w:marLeft w:val="0"/>
      <w:marRight w:val="0"/>
      <w:marTop w:val="0"/>
      <w:marBottom w:val="0"/>
      <w:divBdr>
        <w:top w:val="none" w:sz="0" w:space="0" w:color="auto"/>
        <w:left w:val="none" w:sz="0" w:space="0" w:color="auto"/>
        <w:bottom w:val="none" w:sz="0" w:space="0" w:color="auto"/>
        <w:right w:val="none" w:sz="0" w:space="0" w:color="auto"/>
      </w:divBdr>
    </w:div>
    <w:div w:id="254946958">
      <w:bodyDiv w:val="1"/>
      <w:marLeft w:val="0"/>
      <w:marRight w:val="0"/>
      <w:marTop w:val="0"/>
      <w:marBottom w:val="0"/>
      <w:divBdr>
        <w:top w:val="none" w:sz="0" w:space="0" w:color="auto"/>
        <w:left w:val="none" w:sz="0" w:space="0" w:color="auto"/>
        <w:bottom w:val="none" w:sz="0" w:space="0" w:color="auto"/>
        <w:right w:val="none" w:sz="0" w:space="0" w:color="auto"/>
      </w:divBdr>
    </w:div>
    <w:div w:id="412822079">
      <w:bodyDiv w:val="1"/>
      <w:marLeft w:val="0"/>
      <w:marRight w:val="0"/>
      <w:marTop w:val="0"/>
      <w:marBottom w:val="0"/>
      <w:divBdr>
        <w:top w:val="none" w:sz="0" w:space="0" w:color="auto"/>
        <w:left w:val="none" w:sz="0" w:space="0" w:color="auto"/>
        <w:bottom w:val="none" w:sz="0" w:space="0" w:color="auto"/>
        <w:right w:val="none" w:sz="0" w:space="0" w:color="auto"/>
      </w:divBdr>
    </w:div>
    <w:div w:id="483085755">
      <w:bodyDiv w:val="1"/>
      <w:marLeft w:val="0"/>
      <w:marRight w:val="0"/>
      <w:marTop w:val="0"/>
      <w:marBottom w:val="0"/>
      <w:divBdr>
        <w:top w:val="none" w:sz="0" w:space="0" w:color="auto"/>
        <w:left w:val="none" w:sz="0" w:space="0" w:color="auto"/>
        <w:bottom w:val="none" w:sz="0" w:space="0" w:color="auto"/>
        <w:right w:val="none" w:sz="0" w:space="0" w:color="auto"/>
      </w:divBdr>
    </w:div>
    <w:div w:id="576138079">
      <w:bodyDiv w:val="1"/>
      <w:marLeft w:val="0"/>
      <w:marRight w:val="0"/>
      <w:marTop w:val="0"/>
      <w:marBottom w:val="0"/>
      <w:divBdr>
        <w:top w:val="none" w:sz="0" w:space="0" w:color="auto"/>
        <w:left w:val="none" w:sz="0" w:space="0" w:color="auto"/>
        <w:bottom w:val="none" w:sz="0" w:space="0" w:color="auto"/>
        <w:right w:val="none" w:sz="0" w:space="0" w:color="auto"/>
      </w:divBdr>
    </w:div>
    <w:div w:id="605770751">
      <w:bodyDiv w:val="1"/>
      <w:marLeft w:val="0"/>
      <w:marRight w:val="0"/>
      <w:marTop w:val="0"/>
      <w:marBottom w:val="0"/>
      <w:divBdr>
        <w:top w:val="none" w:sz="0" w:space="0" w:color="auto"/>
        <w:left w:val="none" w:sz="0" w:space="0" w:color="auto"/>
        <w:bottom w:val="none" w:sz="0" w:space="0" w:color="auto"/>
        <w:right w:val="none" w:sz="0" w:space="0" w:color="auto"/>
      </w:divBdr>
    </w:div>
    <w:div w:id="666785244">
      <w:bodyDiv w:val="1"/>
      <w:marLeft w:val="0"/>
      <w:marRight w:val="0"/>
      <w:marTop w:val="0"/>
      <w:marBottom w:val="0"/>
      <w:divBdr>
        <w:top w:val="none" w:sz="0" w:space="0" w:color="auto"/>
        <w:left w:val="none" w:sz="0" w:space="0" w:color="auto"/>
        <w:bottom w:val="none" w:sz="0" w:space="0" w:color="auto"/>
        <w:right w:val="none" w:sz="0" w:space="0" w:color="auto"/>
      </w:divBdr>
    </w:div>
    <w:div w:id="667441445">
      <w:bodyDiv w:val="1"/>
      <w:marLeft w:val="0"/>
      <w:marRight w:val="0"/>
      <w:marTop w:val="0"/>
      <w:marBottom w:val="0"/>
      <w:divBdr>
        <w:top w:val="none" w:sz="0" w:space="0" w:color="auto"/>
        <w:left w:val="none" w:sz="0" w:space="0" w:color="auto"/>
        <w:bottom w:val="none" w:sz="0" w:space="0" w:color="auto"/>
        <w:right w:val="none" w:sz="0" w:space="0" w:color="auto"/>
      </w:divBdr>
    </w:div>
    <w:div w:id="700087029">
      <w:bodyDiv w:val="1"/>
      <w:marLeft w:val="0"/>
      <w:marRight w:val="0"/>
      <w:marTop w:val="0"/>
      <w:marBottom w:val="0"/>
      <w:divBdr>
        <w:top w:val="none" w:sz="0" w:space="0" w:color="auto"/>
        <w:left w:val="none" w:sz="0" w:space="0" w:color="auto"/>
        <w:bottom w:val="none" w:sz="0" w:space="0" w:color="auto"/>
        <w:right w:val="none" w:sz="0" w:space="0" w:color="auto"/>
      </w:divBdr>
    </w:div>
    <w:div w:id="704448257">
      <w:bodyDiv w:val="1"/>
      <w:marLeft w:val="0"/>
      <w:marRight w:val="0"/>
      <w:marTop w:val="0"/>
      <w:marBottom w:val="0"/>
      <w:divBdr>
        <w:top w:val="none" w:sz="0" w:space="0" w:color="auto"/>
        <w:left w:val="none" w:sz="0" w:space="0" w:color="auto"/>
        <w:bottom w:val="none" w:sz="0" w:space="0" w:color="auto"/>
        <w:right w:val="none" w:sz="0" w:space="0" w:color="auto"/>
      </w:divBdr>
    </w:div>
    <w:div w:id="908226154">
      <w:bodyDiv w:val="1"/>
      <w:marLeft w:val="0"/>
      <w:marRight w:val="0"/>
      <w:marTop w:val="0"/>
      <w:marBottom w:val="0"/>
      <w:divBdr>
        <w:top w:val="none" w:sz="0" w:space="0" w:color="auto"/>
        <w:left w:val="none" w:sz="0" w:space="0" w:color="auto"/>
        <w:bottom w:val="none" w:sz="0" w:space="0" w:color="auto"/>
        <w:right w:val="none" w:sz="0" w:space="0" w:color="auto"/>
      </w:divBdr>
    </w:div>
    <w:div w:id="1083381663">
      <w:bodyDiv w:val="1"/>
      <w:marLeft w:val="0"/>
      <w:marRight w:val="0"/>
      <w:marTop w:val="0"/>
      <w:marBottom w:val="0"/>
      <w:divBdr>
        <w:top w:val="none" w:sz="0" w:space="0" w:color="auto"/>
        <w:left w:val="none" w:sz="0" w:space="0" w:color="auto"/>
        <w:bottom w:val="none" w:sz="0" w:space="0" w:color="auto"/>
        <w:right w:val="none" w:sz="0" w:space="0" w:color="auto"/>
      </w:divBdr>
    </w:div>
    <w:div w:id="1222401469">
      <w:bodyDiv w:val="1"/>
      <w:marLeft w:val="0"/>
      <w:marRight w:val="0"/>
      <w:marTop w:val="0"/>
      <w:marBottom w:val="0"/>
      <w:divBdr>
        <w:top w:val="none" w:sz="0" w:space="0" w:color="auto"/>
        <w:left w:val="none" w:sz="0" w:space="0" w:color="auto"/>
        <w:bottom w:val="none" w:sz="0" w:space="0" w:color="auto"/>
        <w:right w:val="none" w:sz="0" w:space="0" w:color="auto"/>
      </w:divBdr>
      <w:divsChild>
        <w:div w:id="1254898163">
          <w:marLeft w:val="0"/>
          <w:marRight w:val="0"/>
          <w:marTop w:val="0"/>
          <w:marBottom w:val="0"/>
          <w:divBdr>
            <w:top w:val="none" w:sz="0" w:space="0" w:color="auto"/>
            <w:left w:val="none" w:sz="0" w:space="0" w:color="auto"/>
            <w:bottom w:val="none" w:sz="0" w:space="0" w:color="auto"/>
            <w:right w:val="none" w:sz="0" w:space="0" w:color="auto"/>
          </w:divBdr>
          <w:divsChild>
            <w:div w:id="1236624026">
              <w:marLeft w:val="0"/>
              <w:marRight w:val="0"/>
              <w:marTop w:val="0"/>
              <w:marBottom w:val="0"/>
              <w:divBdr>
                <w:top w:val="none" w:sz="0" w:space="0" w:color="auto"/>
                <w:left w:val="none" w:sz="0" w:space="0" w:color="auto"/>
                <w:bottom w:val="none" w:sz="0" w:space="0" w:color="auto"/>
                <w:right w:val="none" w:sz="0" w:space="0" w:color="auto"/>
              </w:divBdr>
              <w:divsChild>
                <w:div w:id="789594949">
                  <w:marLeft w:val="0"/>
                  <w:marRight w:val="0"/>
                  <w:marTop w:val="0"/>
                  <w:marBottom w:val="0"/>
                  <w:divBdr>
                    <w:top w:val="none" w:sz="0" w:space="0" w:color="auto"/>
                    <w:left w:val="none" w:sz="0" w:space="0" w:color="auto"/>
                    <w:bottom w:val="none" w:sz="0" w:space="0" w:color="auto"/>
                    <w:right w:val="none" w:sz="0" w:space="0" w:color="auto"/>
                  </w:divBdr>
                  <w:divsChild>
                    <w:div w:id="762604900">
                      <w:marLeft w:val="0"/>
                      <w:marRight w:val="0"/>
                      <w:marTop w:val="100"/>
                      <w:marBottom w:val="100"/>
                      <w:divBdr>
                        <w:top w:val="none" w:sz="0" w:space="0" w:color="auto"/>
                        <w:left w:val="none" w:sz="0" w:space="0" w:color="auto"/>
                        <w:bottom w:val="none" w:sz="0" w:space="0" w:color="auto"/>
                        <w:right w:val="none" w:sz="0" w:space="0" w:color="auto"/>
                      </w:divBdr>
                      <w:divsChild>
                        <w:div w:id="90126147">
                          <w:marLeft w:val="0"/>
                          <w:marRight w:val="0"/>
                          <w:marTop w:val="0"/>
                          <w:marBottom w:val="0"/>
                          <w:divBdr>
                            <w:top w:val="none" w:sz="0" w:space="0" w:color="auto"/>
                            <w:left w:val="none" w:sz="0" w:space="0" w:color="auto"/>
                            <w:bottom w:val="none" w:sz="0" w:space="0" w:color="auto"/>
                            <w:right w:val="none" w:sz="0" w:space="0" w:color="auto"/>
                          </w:divBdr>
                          <w:divsChild>
                            <w:div w:id="873691548">
                              <w:marLeft w:val="0"/>
                              <w:marRight w:val="0"/>
                              <w:marTop w:val="0"/>
                              <w:marBottom w:val="0"/>
                              <w:divBdr>
                                <w:top w:val="none" w:sz="0" w:space="0" w:color="auto"/>
                                <w:left w:val="none" w:sz="0" w:space="0" w:color="auto"/>
                                <w:bottom w:val="none" w:sz="0" w:space="0" w:color="auto"/>
                                <w:right w:val="none" w:sz="0" w:space="0" w:color="auto"/>
                              </w:divBdr>
                              <w:divsChild>
                                <w:div w:id="1956326921">
                                  <w:marLeft w:val="0"/>
                                  <w:marRight w:val="0"/>
                                  <w:marTop w:val="0"/>
                                  <w:marBottom w:val="0"/>
                                  <w:divBdr>
                                    <w:top w:val="none" w:sz="0" w:space="0" w:color="auto"/>
                                    <w:left w:val="none" w:sz="0" w:space="0" w:color="auto"/>
                                    <w:bottom w:val="none" w:sz="0" w:space="0" w:color="auto"/>
                                    <w:right w:val="none" w:sz="0" w:space="0" w:color="auto"/>
                                  </w:divBdr>
                                  <w:divsChild>
                                    <w:div w:id="1787696536">
                                      <w:marLeft w:val="0"/>
                                      <w:marRight w:val="0"/>
                                      <w:marTop w:val="0"/>
                                      <w:marBottom w:val="0"/>
                                      <w:divBdr>
                                        <w:top w:val="none" w:sz="0" w:space="0" w:color="auto"/>
                                        <w:left w:val="none" w:sz="0" w:space="0" w:color="auto"/>
                                        <w:bottom w:val="none" w:sz="0" w:space="0" w:color="auto"/>
                                        <w:right w:val="none" w:sz="0" w:space="0" w:color="auto"/>
                                      </w:divBdr>
                                      <w:divsChild>
                                        <w:div w:id="2026403387">
                                          <w:marLeft w:val="0"/>
                                          <w:marRight w:val="0"/>
                                          <w:marTop w:val="75"/>
                                          <w:marBottom w:val="0"/>
                                          <w:divBdr>
                                            <w:top w:val="none" w:sz="0" w:space="0" w:color="auto"/>
                                            <w:left w:val="none" w:sz="0" w:space="0" w:color="auto"/>
                                            <w:bottom w:val="none" w:sz="0" w:space="0" w:color="auto"/>
                                            <w:right w:val="none" w:sz="0" w:space="0" w:color="auto"/>
                                          </w:divBdr>
                                          <w:divsChild>
                                            <w:div w:id="21277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3554449">
      <w:bodyDiv w:val="1"/>
      <w:marLeft w:val="0"/>
      <w:marRight w:val="0"/>
      <w:marTop w:val="0"/>
      <w:marBottom w:val="0"/>
      <w:divBdr>
        <w:top w:val="none" w:sz="0" w:space="0" w:color="auto"/>
        <w:left w:val="none" w:sz="0" w:space="0" w:color="auto"/>
        <w:bottom w:val="none" w:sz="0" w:space="0" w:color="auto"/>
        <w:right w:val="none" w:sz="0" w:space="0" w:color="auto"/>
      </w:divBdr>
    </w:div>
    <w:div w:id="1330675164">
      <w:bodyDiv w:val="1"/>
      <w:marLeft w:val="0"/>
      <w:marRight w:val="0"/>
      <w:marTop w:val="0"/>
      <w:marBottom w:val="0"/>
      <w:divBdr>
        <w:top w:val="none" w:sz="0" w:space="0" w:color="auto"/>
        <w:left w:val="none" w:sz="0" w:space="0" w:color="auto"/>
        <w:bottom w:val="none" w:sz="0" w:space="0" w:color="auto"/>
        <w:right w:val="none" w:sz="0" w:space="0" w:color="auto"/>
      </w:divBdr>
      <w:divsChild>
        <w:div w:id="1700011522">
          <w:marLeft w:val="0"/>
          <w:marRight w:val="0"/>
          <w:marTop w:val="0"/>
          <w:marBottom w:val="0"/>
          <w:divBdr>
            <w:top w:val="none" w:sz="0" w:space="0" w:color="auto"/>
            <w:left w:val="none" w:sz="0" w:space="0" w:color="auto"/>
            <w:bottom w:val="none" w:sz="0" w:space="0" w:color="auto"/>
            <w:right w:val="none" w:sz="0" w:space="0" w:color="auto"/>
          </w:divBdr>
          <w:divsChild>
            <w:div w:id="317226923">
              <w:marLeft w:val="0"/>
              <w:marRight w:val="0"/>
              <w:marTop w:val="0"/>
              <w:marBottom w:val="0"/>
              <w:divBdr>
                <w:top w:val="none" w:sz="0" w:space="0" w:color="auto"/>
                <w:left w:val="none" w:sz="0" w:space="0" w:color="auto"/>
                <w:bottom w:val="none" w:sz="0" w:space="0" w:color="auto"/>
                <w:right w:val="none" w:sz="0" w:space="0" w:color="auto"/>
              </w:divBdr>
              <w:divsChild>
                <w:div w:id="564025357">
                  <w:marLeft w:val="0"/>
                  <w:marRight w:val="0"/>
                  <w:marTop w:val="0"/>
                  <w:marBottom w:val="0"/>
                  <w:divBdr>
                    <w:top w:val="none" w:sz="0" w:space="0" w:color="auto"/>
                    <w:left w:val="none" w:sz="0" w:space="0" w:color="auto"/>
                    <w:bottom w:val="none" w:sz="0" w:space="0" w:color="auto"/>
                    <w:right w:val="none" w:sz="0" w:space="0" w:color="auto"/>
                  </w:divBdr>
                  <w:divsChild>
                    <w:div w:id="441414111">
                      <w:marLeft w:val="0"/>
                      <w:marRight w:val="0"/>
                      <w:marTop w:val="0"/>
                      <w:marBottom w:val="0"/>
                      <w:divBdr>
                        <w:top w:val="none" w:sz="0" w:space="0" w:color="auto"/>
                        <w:left w:val="none" w:sz="0" w:space="0" w:color="auto"/>
                        <w:bottom w:val="none" w:sz="0" w:space="0" w:color="auto"/>
                        <w:right w:val="none" w:sz="0" w:space="0" w:color="auto"/>
                      </w:divBdr>
                      <w:divsChild>
                        <w:div w:id="655963430">
                          <w:marLeft w:val="0"/>
                          <w:marRight w:val="0"/>
                          <w:marTop w:val="0"/>
                          <w:marBottom w:val="0"/>
                          <w:divBdr>
                            <w:top w:val="none" w:sz="0" w:space="0" w:color="auto"/>
                            <w:left w:val="none" w:sz="0" w:space="0" w:color="auto"/>
                            <w:bottom w:val="none" w:sz="0" w:space="0" w:color="auto"/>
                            <w:right w:val="none" w:sz="0" w:space="0" w:color="auto"/>
                          </w:divBdr>
                          <w:divsChild>
                            <w:div w:id="1141994278">
                              <w:marLeft w:val="0"/>
                              <w:marRight w:val="0"/>
                              <w:marTop w:val="0"/>
                              <w:marBottom w:val="0"/>
                              <w:divBdr>
                                <w:top w:val="none" w:sz="0" w:space="0" w:color="auto"/>
                                <w:left w:val="none" w:sz="0" w:space="0" w:color="auto"/>
                                <w:bottom w:val="none" w:sz="0" w:space="0" w:color="auto"/>
                                <w:right w:val="none" w:sz="0" w:space="0" w:color="auto"/>
                              </w:divBdr>
                              <w:divsChild>
                                <w:div w:id="799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085619">
      <w:bodyDiv w:val="1"/>
      <w:marLeft w:val="0"/>
      <w:marRight w:val="0"/>
      <w:marTop w:val="0"/>
      <w:marBottom w:val="0"/>
      <w:divBdr>
        <w:top w:val="none" w:sz="0" w:space="0" w:color="auto"/>
        <w:left w:val="none" w:sz="0" w:space="0" w:color="auto"/>
        <w:bottom w:val="none" w:sz="0" w:space="0" w:color="auto"/>
        <w:right w:val="none" w:sz="0" w:space="0" w:color="auto"/>
      </w:divBdr>
    </w:div>
    <w:div w:id="1485900354">
      <w:bodyDiv w:val="1"/>
      <w:marLeft w:val="0"/>
      <w:marRight w:val="0"/>
      <w:marTop w:val="0"/>
      <w:marBottom w:val="0"/>
      <w:divBdr>
        <w:top w:val="none" w:sz="0" w:space="0" w:color="auto"/>
        <w:left w:val="none" w:sz="0" w:space="0" w:color="auto"/>
        <w:bottom w:val="none" w:sz="0" w:space="0" w:color="auto"/>
        <w:right w:val="none" w:sz="0" w:space="0" w:color="auto"/>
      </w:divBdr>
    </w:div>
    <w:div w:id="1521310099">
      <w:bodyDiv w:val="1"/>
      <w:marLeft w:val="0"/>
      <w:marRight w:val="0"/>
      <w:marTop w:val="0"/>
      <w:marBottom w:val="0"/>
      <w:divBdr>
        <w:top w:val="none" w:sz="0" w:space="0" w:color="auto"/>
        <w:left w:val="none" w:sz="0" w:space="0" w:color="auto"/>
        <w:bottom w:val="none" w:sz="0" w:space="0" w:color="auto"/>
        <w:right w:val="none" w:sz="0" w:space="0" w:color="auto"/>
      </w:divBdr>
    </w:div>
    <w:div w:id="1526410129">
      <w:bodyDiv w:val="1"/>
      <w:marLeft w:val="0"/>
      <w:marRight w:val="0"/>
      <w:marTop w:val="0"/>
      <w:marBottom w:val="0"/>
      <w:divBdr>
        <w:top w:val="none" w:sz="0" w:space="0" w:color="auto"/>
        <w:left w:val="none" w:sz="0" w:space="0" w:color="auto"/>
        <w:bottom w:val="none" w:sz="0" w:space="0" w:color="auto"/>
        <w:right w:val="none" w:sz="0" w:space="0" w:color="auto"/>
      </w:divBdr>
    </w:div>
    <w:div w:id="1550410549">
      <w:bodyDiv w:val="1"/>
      <w:marLeft w:val="0"/>
      <w:marRight w:val="0"/>
      <w:marTop w:val="0"/>
      <w:marBottom w:val="0"/>
      <w:divBdr>
        <w:top w:val="none" w:sz="0" w:space="0" w:color="auto"/>
        <w:left w:val="none" w:sz="0" w:space="0" w:color="auto"/>
        <w:bottom w:val="none" w:sz="0" w:space="0" w:color="auto"/>
        <w:right w:val="none" w:sz="0" w:space="0" w:color="auto"/>
      </w:divBdr>
    </w:div>
    <w:div w:id="1648363790">
      <w:bodyDiv w:val="1"/>
      <w:marLeft w:val="0"/>
      <w:marRight w:val="0"/>
      <w:marTop w:val="0"/>
      <w:marBottom w:val="0"/>
      <w:divBdr>
        <w:top w:val="none" w:sz="0" w:space="0" w:color="auto"/>
        <w:left w:val="none" w:sz="0" w:space="0" w:color="auto"/>
        <w:bottom w:val="none" w:sz="0" w:space="0" w:color="auto"/>
        <w:right w:val="none" w:sz="0" w:space="0" w:color="auto"/>
      </w:divBdr>
      <w:divsChild>
        <w:div w:id="2070423761">
          <w:marLeft w:val="0"/>
          <w:marRight w:val="0"/>
          <w:marTop w:val="0"/>
          <w:marBottom w:val="0"/>
          <w:divBdr>
            <w:top w:val="none" w:sz="0" w:space="0" w:color="auto"/>
            <w:left w:val="none" w:sz="0" w:space="0" w:color="auto"/>
            <w:bottom w:val="none" w:sz="0" w:space="0" w:color="auto"/>
            <w:right w:val="none" w:sz="0" w:space="0" w:color="auto"/>
          </w:divBdr>
          <w:divsChild>
            <w:div w:id="5630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83113">
      <w:bodyDiv w:val="1"/>
      <w:marLeft w:val="0"/>
      <w:marRight w:val="0"/>
      <w:marTop w:val="0"/>
      <w:marBottom w:val="0"/>
      <w:divBdr>
        <w:top w:val="none" w:sz="0" w:space="0" w:color="auto"/>
        <w:left w:val="none" w:sz="0" w:space="0" w:color="auto"/>
        <w:bottom w:val="none" w:sz="0" w:space="0" w:color="auto"/>
        <w:right w:val="none" w:sz="0" w:space="0" w:color="auto"/>
      </w:divBdr>
    </w:div>
    <w:div w:id="1769542430">
      <w:bodyDiv w:val="1"/>
      <w:marLeft w:val="0"/>
      <w:marRight w:val="0"/>
      <w:marTop w:val="0"/>
      <w:marBottom w:val="0"/>
      <w:divBdr>
        <w:top w:val="none" w:sz="0" w:space="0" w:color="auto"/>
        <w:left w:val="none" w:sz="0" w:space="0" w:color="auto"/>
        <w:bottom w:val="none" w:sz="0" w:space="0" w:color="auto"/>
        <w:right w:val="none" w:sz="0" w:space="0" w:color="auto"/>
      </w:divBdr>
    </w:div>
    <w:div w:id="1797750335">
      <w:bodyDiv w:val="1"/>
      <w:marLeft w:val="0"/>
      <w:marRight w:val="0"/>
      <w:marTop w:val="0"/>
      <w:marBottom w:val="0"/>
      <w:divBdr>
        <w:top w:val="none" w:sz="0" w:space="0" w:color="auto"/>
        <w:left w:val="none" w:sz="0" w:space="0" w:color="auto"/>
        <w:bottom w:val="none" w:sz="0" w:space="0" w:color="auto"/>
        <w:right w:val="none" w:sz="0" w:space="0" w:color="auto"/>
      </w:divBdr>
    </w:div>
    <w:div w:id="2064325218">
      <w:bodyDiv w:val="1"/>
      <w:marLeft w:val="0"/>
      <w:marRight w:val="0"/>
      <w:marTop w:val="0"/>
      <w:marBottom w:val="0"/>
      <w:divBdr>
        <w:top w:val="none" w:sz="0" w:space="0" w:color="auto"/>
        <w:left w:val="none" w:sz="0" w:space="0" w:color="auto"/>
        <w:bottom w:val="none" w:sz="0" w:space="0" w:color="auto"/>
        <w:right w:val="none" w:sz="0" w:space="0" w:color="auto"/>
      </w:divBdr>
    </w:div>
    <w:div w:id="212202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2.emf"/></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cvill\Desktop\DoB%20blank%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AB127-46CF-4F78-9EAB-3AFA6581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DoB blank template.dot</Template>
  <TotalTime>32</TotalTime>
  <Pages>5</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Economic quick facts - Business count NT - June 2016</vt:lpstr>
    </vt:vector>
  </TitlesOfParts>
  <Company>Northern Territory Government</Company>
  <LinksUpToDate>false</LinksUpToDate>
  <CharactersWithSpaces>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quick facts - Business count NT - June 2016</dc:title>
  <dc:creator>Caroline Villaflor</dc:creator>
  <cp:lastModifiedBy>Marlene Woods</cp:lastModifiedBy>
  <cp:revision>5</cp:revision>
  <cp:lastPrinted>2017-03-28T02:05:00Z</cp:lastPrinted>
  <dcterms:created xsi:type="dcterms:W3CDTF">2017-03-28T22:40:00Z</dcterms:created>
  <dcterms:modified xsi:type="dcterms:W3CDTF">2017-03-28T23:18:00Z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Trade, Business and Innovation</vt:lpwstr>
  </property>
  <property fmtid="{D5CDD505-2E9C-101B-9397-08002B2CF9AE}" pid="4" name="DocumentAuthor">
    <vt:lpwstr>Kieran Brockman</vt:lpwstr>
  </property>
  <property fmtid="{D5CDD505-2E9C-101B-9397-08002B2CF9AE}" pid="5" name="VersionNo">
    <vt:lpwstr> </vt:lpwstr>
  </property>
  <property fmtid="{D5CDD505-2E9C-101B-9397-08002B2CF9AE}" pid="6" name="DocumentDate">
    <vt:lpwstr>June 2016</vt:lpwstr>
  </property>
</Properties>
</file>